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54" w:rsidRDefault="004A6B54" w:rsidP="008B7215">
      <w:pPr>
        <w:jc w:val="center"/>
        <w:rPr>
          <w:rFonts w:ascii="黑体" w:eastAsia="黑体"/>
          <w:sz w:val="32"/>
          <w:szCs w:val="32"/>
        </w:rPr>
      </w:pPr>
    </w:p>
    <w:p w:rsidR="004A6B54" w:rsidRDefault="004A6B54" w:rsidP="008B7215">
      <w:pPr>
        <w:jc w:val="center"/>
        <w:rPr>
          <w:rFonts w:ascii="黑体" w:eastAsia="黑体"/>
          <w:sz w:val="32"/>
          <w:szCs w:val="32"/>
        </w:rPr>
      </w:pPr>
    </w:p>
    <w:p w:rsidR="004A6B54" w:rsidRDefault="004A6B54" w:rsidP="008B7215">
      <w:pPr>
        <w:jc w:val="center"/>
        <w:rPr>
          <w:rFonts w:ascii="黑体" w:eastAsia="黑体"/>
          <w:sz w:val="32"/>
          <w:szCs w:val="32"/>
        </w:rPr>
      </w:pPr>
    </w:p>
    <w:p w:rsidR="004A6B54" w:rsidRDefault="004A6B54" w:rsidP="008B7215">
      <w:pPr>
        <w:jc w:val="center"/>
        <w:rPr>
          <w:rFonts w:ascii="黑体" w:eastAsia="黑体"/>
          <w:sz w:val="32"/>
          <w:szCs w:val="32"/>
        </w:rPr>
      </w:pPr>
    </w:p>
    <w:p w:rsidR="004A6B54" w:rsidRDefault="004A6B54" w:rsidP="008B7215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武大工字〔</w:t>
      </w:r>
      <w:r>
        <w:rPr>
          <w:rFonts w:ascii="仿宋_GB2312" w:eastAsia="仿宋_GB2312" w:hAnsi="宋体"/>
          <w:sz w:val="32"/>
          <w:szCs w:val="32"/>
        </w:rPr>
        <w:t>2016</w:t>
      </w:r>
      <w:r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宋体"/>
          <w:sz w:val="32"/>
          <w:szCs w:val="32"/>
        </w:rPr>
        <w:t>25</w:t>
      </w:r>
      <w:r>
        <w:rPr>
          <w:rFonts w:ascii="仿宋_GB2312" w:eastAsia="仿宋_GB2312" w:hAnsi="宋体" w:hint="eastAsia"/>
          <w:sz w:val="32"/>
          <w:szCs w:val="32"/>
        </w:rPr>
        <w:t>号</w:t>
      </w:r>
    </w:p>
    <w:p w:rsidR="004A6B54" w:rsidRPr="00380392" w:rsidRDefault="004A6B54" w:rsidP="008B7215">
      <w:pPr>
        <w:jc w:val="center"/>
        <w:rPr>
          <w:rFonts w:ascii="方正小标宋简体" w:eastAsia="方正小标宋简体"/>
          <w:sz w:val="32"/>
          <w:szCs w:val="32"/>
        </w:rPr>
      </w:pPr>
    </w:p>
    <w:p w:rsidR="004A6B54" w:rsidRDefault="004A6B54" w:rsidP="001D50E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D50EC">
        <w:rPr>
          <w:rFonts w:ascii="方正小标宋简体" w:eastAsia="方正小标宋简体" w:hint="eastAsia"/>
          <w:sz w:val="44"/>
          <w:szCs w:val="44"/>
        </w:rPr>
        <w:t>关于办理</w:t>
      </w:r>
      <w:r w:rsidRPr="001D50EC">
        <w:rPr>
          <w:rFonts w:ascii="方正小标宋简体" w:eastAsia="方正小标宋简体"/>
          <w:sz w:val="44"/>
          <w:szCs w:val="44"/>
        </w:rPr>
        <w:t>2016</w:t>
      </w:r>
      <w:r w:rsidRPr="001D50EC">
        <w:rPr>
          <w:rFonts w:ascii="方正小标宋简体" w:eastAsia="方正小标宋简体" w:hint="eastAsia"/>
          <w:sz w:val="44"/>
          <w:szCs w:val="44"/>
        </w:rPr>
        <w:t>年教职工子女医疗保险的</w:t>
      </w:r>
    </w:p>
    <w:p w:rsidR="004A6B54" w:rsidRPr="001D50EC" w:rsidRDefault="004A6B54" w:rsidP="001D50E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D50EC">
        <w:rPr>
          <w:rFonts w:ascii="方正小标宋简体" w:eastAsia="方正小标宋简体" w:hint="eastAsia"/>
          <w:sz w:val="44"/>
          <w:szCs w:val="44"/>
        </w:rPr>
        <w:t>通知</w:t>
      </w:r>
    </w:p>
    <w:p w:rsidR="004A6B54" w:rsidRDefault="004A6B54" w:rsidP="00D12C6E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" w:cs="仿宋"/>
          <w:kern w:val="0"/>
          <w:sz w:val="32"/>
          <w:szCs w:val="32"/>
        </w:rPr>
      </w:pPr>
    </w:p>
    <w:p w:rsidR="004A6B54" w:rsidRDefault="004A6B54" w:rsidP="001D50E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各二级工会：</w:t>
      </w:r>
    </w:p>
    <w:p w:rsidR="004A6B54" w:rsidRDefault="004A6B54" w:rsidP="00D60BC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经校工会主席办公会研究决定，</w:t>
      </w:r>
      <w:r>
        <w:rPr>
          <w:rFonts w:ascii="仿宋_GB2312" w:eastAsia="仿宋_GB2312" w:hAnsi="宋体" w:cs="宋体"/>
          <w:kern w:val="0"/>
          <w:sz w:val="32"/>
          <w:szCs w:val="32"/>
        </w:rPr>
        <w:t>2016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月中旬开始为教职工子女办理医疗保险续保。</w:t>
      </w:r>
      <w:r>
        <w:rPr>
          <w:rFonts w:ascii="仿宋_GB2312" w:eastAsia="仿宋_GB2312" w:hint="eastAsia"/>
          <w:sz w:val="32"/>
          <w:szCs w:val="32"/>
        </w:rPr>
        <w:t>现将有关事项通知如下：</w:t>
      </w:r>
    </w:p>
    <w:p w:rsidR="004A6B54" w:rsidRDefault="004A6B54" w:rsidP="00D60BCD">
      <w:pPr>
        <w:spacing w:line="500" w:lineRule="exact"/>
        <w:ind w:firstLineChars="150" w:firstLine="3168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一、参保对象及缴纳保险费标准</w:t>
      </w:r>
    </w:p>
    <w:p w:rsidR="004A6B54" w:rsidRPr="001D50EC" w:rsidRDefault="004A6B54" w:rsidP="00D60BC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参保对象：</w:t>
      </w:r>
      <w:r w:rsidRPr="001D50EC">
        <w:rPr>
          <w:rFonts w:ascii="仿宋_GB2312" w:eastAsia="仿宋_GB2312" w:hint="eastAsia"/>
          <w:sz w:val="32"/>
          <w:szCs w:val="32"/>
        </w:rPr>
        <w:t>在编在岗教职工子女（</w:t>
      </w:r>
      <w:r w:rsidRPr="001D50EC">
        <w:rPr>
          <w:rFonts w:ascii="仿宋_GB2312" w:eastAsia="仿宋_GB2312"/>
          <w:sz w:val="32"/>
          <w:szCs w:val="32"/>
        </w:rPr>
        <w:t>17</w:t>
      </w:r>
      <w:r w:rsidRPr="001D50EC">
        <w:rPr>
          <w:rFonts w:ascii="仿宋_GB2312" w:eastAsia="仿宋_GB2312" w:hint="eastAsia"/>
          <w:sz w:val="32"/>
          <w:szCs w:val="32"/>
        </w:rPr>
        <w:t>周岁以下）自愿报名参保。</w:t>
      </w:r>
    </w:p>
    <w:p w:rsidR="004A6B54" w:rsidRPr="001D50EC" w:rsidRDefault="004A6B54" w:rsidP="00D60BC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1D50EC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 xml:space="preserve">. </w:t>
      </w:r>
      <w:r w:rsidRPr="001D50EC">
        <w:rPr>
          <w:rFonts w:ascii="仿宋_GB2312" w:eastAsia="仿宋_GB2312" w:hint="eastAsia"/>
          <w:sz w:val="32"/>
          <w:szCs w:val="32"/>
        </w:rPr>
        <w:t>缴费标准：</w:t>
      </w:r>
      <w:r>
        <w:rPr>
          <w:rFonts w:ascii="仿宋_GB2312" w:eastAsia="仿宋_GB2312" w:hint="eastAsia"/>
          <w:sz w:val="32"/>
          <w:szCs w:val="32"/>
        </w:rPr>
        <w:t>各年龄段保险费与上年度相同。</w:t>
      </w:r>
      <w:r w:rsidRPr="001D50EC">
        <w:rPr>
          <w:rFonts w:ascii="仿宋_GB2312" w:eastAsia="仿宋_GB2312" w:hint="eastAsia"/>
          <w:sz w:val="32"/>
          <w:szCs w:val="32"/>
        </w:rPr>
        <w:t>单职工缴纳</w:t>
      </w:r>
      <w:r w:rsidRPr="001D50EC">
        <w:rPr>
          <w:rFonts w:ascii="仿宋_GB2312" w:eastAsia="仿宋_GB2312"/>
          <w:sz w:val="32"/>
          <w:szCs w:val="32"/>
        </w:rPr>
        <w:t>50%</w:t>
      </w:r>
      <w:r w:rsidRPr="001D50EC">
        <w:rPr>
          <w:rFonts w:ascii="仿宋_GB2312" w:eastAsia="仿宋_GB2312" w:hint="eastAsia"/>
          <w:sz w:val="32"/>
          <w:szCs w:val="32"/>
        </w:rPr>
        <w:t>保险费（</w:t>
      </w:r>
      <w:r>
        <w:rPr>
          <w:rFonts w:ascii="仿宋_GB2312" w:eastAsia="仿宋_GB2312"/>
          <w:sz w:val="32"/>
          <w:szCs w:val="32"/>
        </w:rPr>
        <w:t>0-2</w:t>
      </w:r>
      <w:r>
        <w:rPr>
          <w:rFonts w:ascii="仿宋_GB2312" w:eastAsia="仿宋_GB2312" w:hint="eastAsia"/>
          <w:sz w:val="32"/>
          <w:szCs w:val="32"/>
        </w:rPr>
        <w:t>岁</w:t>
      </w:r>
      <w:r>
        <w:rPr>
          <w:rFonts w:ascii="仿宋_GB2312" w:eastAsia="仿宋_GB2312"/>
          <w:sz w:val="32"/>
          <w:szCs w:val="32"/>
        </w:rPr>
        <w:t>45</w:t>
      </w:r>
      <w:r>
        <w:rPr>
          <w:rFonts w:ascii="仿宋_GB2312" w:eastAsia="仿宋_GB2312" w:hint="eastAsia"/>
          <w:sz w:val="32"/>
          <w:szCs w:val="32"/>
        </w:rPr>
        <w:t>元，</w:t>
      </w:r>
      <w:r>
        <w:rPr>
          <w:rFonts w:ascii="仿宋_GB2312" w:eastAsia="仿宋_GB2312"/>
          <w:sz w:val="32"/>
          <w:szCs w:val="32"/>
        </w:rPr>
        <w:t>3-14</w:t>
      </w:r>
      <w:r>
        <w:rPr>
          <w:rFonts w:ascii="仿宋_GB2312" w:eastAsia="仿宋_GB2312" w:hint="eastAsia"/>
          <w:sz w:val="32"/>
          <w:szCs w:val="32"/>
        </w:rPr>
        <w:t>岁</w:t>
      </w:r>
      <w:r>
        <w:rPr>
          <w:rFonts w:ascii="仿宋_GB2312" w:eastAsia="仿宋_GB2312"/>
          <w:sz w:val="32"/>
          <w:szCs w:val="32"/>
        </w:rPr>
        <w:t>90</w:t>
      </w:r>
      <w:r>
        <w:rPr>
          <w:rFonts w:ascii="仿宋_GB2312" w:eastAsia="仿宋_GB2312" w:hint="eastAsia"/>
          <w:sz w:val="32"/>
          <w:szCs w:val="32"/>
        </w:rPr>
        <w:t>元，</w:t>
      </w:r>
      <w:r>
        <w:rPr>
          <w:rFonts w:ascii="仿宋_GB2312" w:eastAsia="仿宋_GB2312"/>
          <w:sz w:val="32"/>
          <w:szCs w:val="32"/>
        </w:rPr>
        <w:t>15-17</w:t>
      </w:r>
      <w:r>
        <w:rPr>
          <w:rFonts w:ascii="仿宋_GB2312" w:eastAsia="仿宋_GB2312" w:hint="eastAsia"/>
          <w:sz w:val="32"/>
          <w:szCs w:val="32"/>
        </w:rPr>
        <w:t>岁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元）</w:t>
      </w:r>
      <w:r w:rsidRPr="001D50EC">
        <w:rPr>
          <w:rFonts w:ascii="仿宋_GB2312" w:eastAsia="仿宋_GB2312" w:hint="eastAsia"/>
          <w:sz w:val="32"/>
          <w:szCs w:val="32"/>
        </w:rPr>
        <w:t>，双职工免交保险费。年龄计算标准为</w:t>
      </w:r>
      <w:r w:rsidRPr="001D50EC">
        <w:rPr>
          <w:rFonts w:ascii="仿宋_GB2312" w:eastAsia="仿宋_GB2312"/>
          <w:sz w:val="32"/>
          <w:szCs w:val="32"/>
        </w:rPr>
        <w:t>2016</w:t>
      </w:r>
      <w:r w:rsidRPr="001D50EC">
        <w:rPr>
          <w:rFonts w:ascii="仿宋_GB2312" w:eastAsia="仿宋_GB2312" w:hint="eastAsia"/>
          <w:sz w:val="32"/>
          <w:szCs w:val="32"/>
        </w:rPr>
        <w:t>年</w:t>
      </w:r>
      <w:r w:rsidRPr="001D50EC">
        <w:rPr>
          <w:rFonts w:ascii="仿宋_GB2312" w:eastAsia="仿宋_GB2312"/>
          <w:sz w:val="32"/>
          <w:szCs w:val="32"/>
        </w:rPr>
        <w:t>6</w:t>
      </w:r>
      <w:r w:rsidRPr="001D50EC">
        <w:rPr>
          <w:rFonts w:ascii="仿宋_GB2312" w:eastAsia="仿宋_GB2312" w:hint="eastAsia"/>
          <w:sz w:val="32"/>
          <w:szCs w:val="32"/>
        </w:rPr>
        <w:t>月</w:t>
      </w:r>
      <w:r w:rsidRPr="001D50EC"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日足岁年龄</w:t>
      </w:r>
      <w:r w:rsidRPr="001D50EC">
        <w:rPr>
          <w:rFonts w:ascii="仿宋_GB2312" w:eastAsia="仿宋_GB2312"/>
          <w:sz w:val="32"/>
          <w:szCs w:val="32"/>
        </w:rPr>
        <w:t>(</w:t>
      </w:r>
      <w:r w:rsidRPr="001D50EC">
        <w:rPr>
          <w:rFonts w:ascii="仿宋_GB2312" w:eastAsia="仿宋_GB2312" w:hint="eastAsia"/>
          <w:sz w:val="32"/>
          <w:szCs w:val="32"/>
        </w:rPr>
        <w:t>若教职工第二个孩子及以上需交全费</w:t>
      </w:r>
      <w:r w:rsidRPr="001D50EC">
        <w:rPr>
          <w:rFonts w:ascii="仿宋_GB2312" w:eastAsia="仿宋_GB2312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A6B54" w:rsidRPr="001D50EC" w:rsidRDefault="004A6B54" w:rsidP="00D60BCD">
      <w:pPr>
        <w:spacing w:line="500" w:lineRule="exact"/>
        <w:ind w:firstLineChars="150" w:firstLine="3168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二、投保登记事项</w:t>
      </w:r>
    </w:p>
    <w:p w:rsidR="004A6B54" w:rsidRPr="001D50EC" w:rsidRDefault="004A6B54" w:rsidP="00D60BC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1D50EC">
        <w:rPr>
          <w:rFonts w:ascii="仿宋_GB2312" w:eastAsia="仿宋_GB2312" w:hint="eastAsia"/>
          <w:sz w:val="32"/>
          <w:szCs w:val="32"/>
        </w:rPr>
        <w:t>武汉大学教职工子女</w:t>
      </w:r>
      <w:r w:rsidRPr="001D50EC">
        <w:rPr>
          <w:rFonts w:ascii="仿宋_GB2312" w:eastAsia="仿宋_GB2312"/>
          <w:sz w:val="32"/>
          <w:szCs w:val="32"/>
        </w:rPr>
        <w:t>2016-2017</w:t>
      </w:r>
      <w:r w:rsidRPr="001D50EC">
        <w:rPr>
          <w:rFonts w:ascii="仿宋_GB2312" w:eastAsia="仿宋_GB2312" w:hint="eastAsia"/>
          <w:sz w:val="32"/>
          <w:szCs w:val="32"/>
        </w:rPr>
        <w:t>年度投保登记表分为两种（表一：单职工，表二：双职工），双职工按惯例由母亲所在单位承办，并按年龄从小到大依序编号登记；首次投保的孩子需提交《武汉大学教职工子女医疗保险首次投保登记表》、孩子及家长的户口复印件或出生证明，并在单、双职工登记表的备注栏填写“新增”字样，以便核对。</w:t>
      </w:r>
    </w:p>
    <w:p w:rsidR="004A6B54" w:rsidRDefault="004A6B54" w:rsidP="00D60BCD">
      <w:pPr>
        <w:spacing w:line="500" w:lineRule="exact"/>
        <w:ind w:firstLineChars="150" w:firstLine="3168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三、其他注意事项</w:t>
      </w:r>
    </w:p>
    <w:p w:rsidR="004A6B54" w:rsidRPr="001D50EC" w:rsidRDefault="004A6B54" w:rsidP="00D60BC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1D50EC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. </w:t>
      </w:r>
      <w:r w:rsidRPr="001D50EC">
        <w:rPr>
          <w:rFonts w:ascii="仿宋_GB2312" w:eastAsia="仿宋_GB2312" w:hint="eastAsia"/>
          <w:sz w:val="32"/>
          <w:szCs w:val="32"/>
        </w:rPr>
        <w:t>为适应工会“互联网</w:t>
      </w:r>
      <w:r w:rsidRPr="001D50EC">
        <w:rPr>
          <w:rFonts w:ascii="仿宋_GB2312" w:eastAsia="仿宋_GB2312"/>
          <w:sz w:val="32"/>
          <w:szCs w:val="32"/>
        </w:rPr>
        <w:t>+</w:t>
      </w:r>
      <w:r w:rsidRPr="001D50EC">
        <w:rPr>
          <w:rFonts w:ascii="仿宋_GB2312" w:eastAsia="仿宋_GB2312" w:hint="eastAsia"/>
          <w:sz w:val="32"/>
          <w:szCs w:val="32"/>
        </w:rPr>
        <w:t>”时代，通过协商，保险公司已针对我校开通微信理赔功能，实现网上在线实时理赔，七个工作日内结案支付。</w:t>
      </w:r>
    </w:p>
    <w:p w:rsidR="004A6B54" w:rsidRPr="001D50EC" w:rsidRDefault="004A6B54" w:rsidP="00D60BC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1D50EC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 xml:space="preserve">. </w:t>
      </w:r>
      <w:r w:rsidRPr="001D50EC">
        <w:rPr>
          <w:rFonts w:ascii="仿宋_GB2312" w:eastAsia="仿宋_GB2312" w:hint="eastAsia"/>
          <w:sz w:val="32"/>
          <w:szCs w:val="32"/>
        </w:rPr>
        <w:t>教职工在投保登记时请及时更新联系方式</w:t>
      </w:r>
      <w:r w:rsidRPr="001D50EC">
        <w:rPr>
          <w:rFonts w:ascii="仿宋_GB2312" w:eastAsia="仿宋_GB2312"/>
          <w:sz w:val="32"/>
          <w:szCs w:val="32"/>
        </w:rPr>
        <w:t>(</w:t>
      </w:r>
      <w:r w:rsidRPr="001D50EC">
        <w:rPr>
          <w:rFonts w:ascii="仿宋_GB2312" w:eastAsia="仿宋_GB2312" w:hint="eastAsia"/>
          <w:sz w:val="32"/>
          <w:szCs w:val="32"/>
        </w:rPr>
        <w:t>手机号码</w:t>
      </w:r>
      <w:r w:rsidRPr="001D50EC">
        <w:rPr>
          <w:rFonts w:ascii="仿宋_GB2312" w:eastAsia="仿宋_GB2312"/>
          <w:sz w:val="32"/>
          <w:szCs w:val="32"/>
        </w:rPr>
        <w:t>)</w:t>
      </w:r>
      <w:r w:rsidRPr="001D50EC">
        <w:rPr>
          <w:rFonts w:ascii="仿宋_GB2312" w:eastAsia="仿宋_GB2312" w:hint="eastAsia"/>
          <w:sz w:val="32"/>
          <w:szCs w:val="32"/>
        </w:rPr>
        <w:t>，便于保险公司发送相关信息。</w:t>
      </w:r>
    </w:p>
    <w:p w:rsidR="004A6B54" w:rsidRPr="001D50EC" w:rsidRDefault="004A6B54" w:rsidP="00D60BC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1D50EC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 2015-2016</w:t>
      </w:r>
      <w:r>
        <w:rPr>
          <w:rFonts w:ascii="仿宋_GB2312" w:eastAsia="仿宋_GB2312" w:hint="eastAsia"/>
          <w:sz w:val="32"/>
          <w:szCs w:val="32"/>
        </w:rPr>
        <w:t>年度</w:t>
      </w:r>
      <w:r w:rsidRPr="001D50EC">
        <w:rPr>
          <w:rFonts w:ascii="仿宋_GB2312" w:eastAsia="仿宋_GB2312" w:hint="eastAsia"/>
          <w:sz w:val="32"/>
          <w:szCs w:val="32"/>
        </w:rPr>
        <w:t>（</w:t>
      </w:r>
      <w:r w:rsidRPr="001D50EC">
        <w:rPr>
          <w:rFonts w:ascii="仿宋_GB2312" w:eastAsia="仿宋_GB2312"/>
          <w:sz w:val="32"/>
          <w:szCs w:val="32"/>
        </w:rPr>
        <w:t>2015</w:t>
      </w:r>
      <w:r w:rsidRPr="001D50EC">
        <w:rPr>
          <w:rFonts w:ascii="仿宋_GB2312" w:eastAsia="仿宋_GB2312" w:hint="eastAsia"/>
          <w:sz w:val="32"/>
          <w:szCs w:val="32"/>
        </w:rPr>
        <w:t>年</w:t>
      </w:r>
      <w:r w:rsidRPr="001D50EC">
        <w:rPr>
          <w:rFonts w:ascii="仿宋_GB2312" w:eastAsia="仿宋_GB2312"/>
          <w:sz w:val="32"/>
          <w:szCs w:val="32"/>
        </w:rPr>
        <w:t>7</w:t>
      </w:r>
      <w:r w:rsidRPr="001D50EC">
        <w:rPr>
          <w:rFonts w:ascii="仿宋_GB2312" w:eastAsia="仿宋_GB2312" w:hint="eastAsia"/>
          <w:sz w:val="32"/>
          <w:szCs w:val="32"/>
        </w:rPr>
        <w:t>月</w:t>
      </w:r>
      <w:r w:rsidRPr="001D50EC">
        <w:rPr>
          <w:rFonts w:ascii="仿宋_GB2312" w:eastAsia="仿宋_GB2312"/>
          <w:sz w:val="32"/>
          <w:szCs w:val="32"/>
        </w:rPr>
        <w:t>1</w:t>
      </w:r>
      <w:r w:rsidRPr="001D50EC">
        <w:rPr>
          <w:rFonts w:ascii="仿宋_GB2312" w:eastAsia="仿宋_GB2312" w:hint="eastAsia"/>
          <w:sz w:val="32"/>
          <w:szCs w:val="32"/>
        </w:rPr>
        <w:t>日零时起至</w:t>
      </w:r>
      <w:r w:rsidRPr="001D50EC">
        <w:rPr>
          <w:rFonts w:ascii="仿宋_GB2312" w:eastAsia="仿宋_GB2312"/>
          <w:sz w:val="32"/>
          <w:szCs w:val="32"/>
        </w:rPr>
        <w:t>2016</w:t>
      </w:r>
      <w:r w:rsidRPr="001D50EC">
        <w:rPr>
          <w:rFonts w:ascii="仿宋_GB2312" w:eastAsia="仿宋_GB2312" w:hint="eastAsia"/>
          <w:sz w:val="32"/>
          <w:szCs w:val="32"/>
        </w:rPr>
        <w:t>年</w:t>
      </w:r>
      <w:r w:rsidRPr="001D50EC">
        <w:rPr>
          <w:rFonts w:ascii="仿宋_GB2312" w:eastAsia="仿宋_GB2312"/>
          <w:sz w:val="32"/>
          <w:szCs w:val="32"/>
        </w:rPr>
        <w:t>7</w:t>
      </w:r>
      <w:r w:rsidRPr="001D50EC">
        <w:rPr>
          <w:rFonts w:ascii="仿宋_GB2312" w:eastAsia="仿宋_GB2312" w:hint="eastAsia"/>
          <w:sz w:val="32"/>
          <w:szCs w:val="32"/>
        </w:rPr>
        <w:t>月</w:t>
      </w:r>
      <w:r w:rsidRPr="001D50EC">
        <w:rPr>
          <w:rFonts w:ascii="仿宋_GB2312" w:eastAsia="仿宋_GB2312"/>
          <w:sz w:val="32"/>
          <w:szCs w:val="32"/>
        </w:rPr>
        <w:t>1</w:t>
      </w:r>
      <w:r w:rsidRPr="001D50EC">
        <w:rPr>
          <w:rFonts w:ascii="仿宋_GB2312" w:eastAsia="仿宋_GB2312" w:hint="eastAsia"/>
          <w:sz w:val="32"/>
          <w:szCs w:val="32"/>
        </w:rPr>
        <w:t>日二十四时止）教职工子女医疗保险的理赔截止时间为</w:t>
      </w:r>
      <w:r w:rsidRPr="001D50EC">
        <w:rPr>
          <w:rFonts w:ascii="仿宋_GB2312" w:eastAsia="仿宋_GB2312"/>
          <w:sz w:val="32"/>
          <w:szCs w:val="32"/>
        </w:rPr>
        <w:t>2016</w:t>
      </w:r>
      <w:r w:rsidRPr="001D50EC">
        <w:rPr>
          <w:rFonts w:ascii="仿宋_GB2312" w:eastAsia="仿宋_GB2312" w:hint="eastAsia"/>
          <w:sz w:val="32"/>
          <w:szCs w:val="32"/>
        </w:rPr>
        <w:t>年</w:t>
      </w:r>
      <w:r w:rsidRPr="001D50EC">
        <w:rPr>
          <w:rFonts w:ascii="仿宋_GB2312" w:eastAsia="仿宋_GB2312"/>
          <w:sz w:val="32"/>
          <w:szCs w:val="32"/>
        </w:rPr>
        <w:t>9</w:t>
      </w:r>
      <w:r w:rsidRPr="001D50EC">
        <w:rPr>
          <w:rFonts w:ascii="仿宋_GB2312" w:eastAsia="仿宋_GB2312" w:hint="eastAsia"/>
          <w:sz w:val="32"/>
          <w:szCs w:val="32"/>
        </w:rPr>
        <w:t>月</w:t>
      </w:r>
      <w:r w:rsidRPr="001D50EC">
        <w:rPr>
          <w:rFonts w:ascii="仿宋_GB2312" w:eastAsia="仿宋_GB2312"/>
          <w:sz w:val="32"/>
          <w:szCs w:val="32"/>
        </w:rPr>
        <w:t>30</w:t>
      </w:r>
      <w:r w:rsidRPr="001D50EC">
        <w:rPr>
          <w:rFonts w:ascii="仿宋_GB2312" w:eastAsia="仿宋_GB2312" w:hint="eastAsia"/>
          <w:sz w:val="32"/>
          <w:szCs w:val="32"/>
        </w:rPr>
        <w:t>日，过期不予办理。</w:t>
      </w:r>
    </w:p>
    <w:p w:rsidR="004A6B54" w:rsidRDefault="004A6B54" w:rsidP="00D60BC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1D50EC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 xml:space="preserve">. </w:t>
      </w:r>
      <w:r w:rsidRPr="001D50EC">
        <w:rPr>
          <w:rFonts w:ascii="仿宋_GB2312" w:eastAsia="仿宋_GB2312" w:hint="eastAsia"/>
          <w:sz w:val="32"/>
          <w:szCs w:val="32"/>
        </w:rPr>
        <w:t>受理理赔时间：每周一、周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15:00-17:30</w:t>
      </w:r>
      <w:r w:rsidRPr="001D50EC">
        <w:rPr>
          <w:rFonts w:ascii="仿宋_GB2312" w:eastAsia="仿宋_GB2312" w:hint="eastAsia"/>
          <w:sz w:val="32"/>
          <w:szCs w:val="32"/>
        </w:rPr>
        <w:t>，寒暑假期间</w:t>
      </w:r>
      <w:r>
        <w:rPr>
          <w:rFonts w:ascii="仿宋_GB2312" w:eastAsia="仿宋_GB2312" w:hint="eastAsia"/>
          <w:sz w:val="32"/>
          <w:szCs w:val="32"/>
        </w:rPr>
        <w:t>为每</w:t>
      </w:r>
      <w:r w:rsidRPr="001D50EC">
        <w:rPr>
          <w:rFonts w:ascii="仿宋_GB2312" w:eastAsia="仿宋_GB2312" w:hint="eastAsia"/>
          <w:sz w:val="32"/>
          <w:szCs w:val="32"/>
        </w:rPr>
        <w:t>周三</w:t>
      </w:r>
      <w:r>
        <w:rPr>
          <w:rFonts w:ascii="仿宋_GB2312" w:eastAsia="仿宋_GB2312"/>
          <w:sz w:val="32"/>
          <w:szCs w:val="32"/>
        </w:rPr>
        <w:t>15:00-17:30</w:t>
      </w:r>
      <w:r w:rsidRPr="001D50EC">
        <w:rPr>
          <w:rFonts w:ascii="仿宋_GB2312" w:eastAsia="仿宋_GB2312" w:hint="eastAsia"/>
          <w:sz w:val="32"/>
          <w:szCs w:val="32"/>
        </w:rPr>
        <w:t>。</w:t>
      </w:r>
    </w:p>
    <w:p w:rsidR="004A6B54" w:rsidRPr="001D50EC" w:rsidRDefault="004A6B54" w:rsidP="00D60BC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1D50EC">
        <w:rPr>
          <w:rFonts w:ascii="仿宋_GB2312" w:eastAsia="仿宋_GB2312" w:hint="eastAsia"/>
          <w:sz w:val="32"/>
          <w:szCs w:val="32"/>
        </w:rPr>
        <w:t>理赔地点：教职工一站式服务中心</w:t>
      </w:r>
    </w:p>
    <w:p w:rsidR="004A6B54" w:rsidRDefault="004A6B54" w:rsidP="00D60BC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1D50EC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 xml:space="preserve">. </w:t>
      </w:r>
      <w:r w:rsidRPr="001D50EC">
        <w:rPr>
          <w:rFonts w:ascii="仿宋_GB2312" w:eastAsia="仿宋_GB2312" w:hint="eastAsia"/>
          <w:sz w:val="32"/>
          <w:szCs w:val="32"/>
        </w:rPr>
        <w:t>各二级工会要将文件精神传达到位，按照要求填报相关材料。于</w:t>
      </w:r>
      <w:r w:rsidRPr="001D50EC">
        <w:rPr>
          <w:rFonts w:ascii="仿宋_GB2312" w:eastAsia="仿宋_GB2312"/>
          <w:sz w:val="32"/>
          <w:szCs w:val="32"/>
        </w:rPr>
        <w:t>6</w:t>
      </w:r>
      <w:r w:rsidRPr="001D50EC">
        <w:rPr>
          <w:rFonts w:ascii="仿宋_GB2312" w:eastAsia="仿宋_GB2312" w:hint="eastAsia"/>
          <w:sz w:val="32"/>
          <w:szCs w:val="32"/>
        </w:rPr>
        <w:t>月</w:t>
      </w:r>
      <w:r w:rsidRPr="001D50EC">
        <w:rPr>
          <w:rFonts w:ascii="仿宋_GB2312" w:eastAsia="仿宋_GB2312"/>
          <w:sz w:val="32"/>
          <w:szCs w:val="32"/>
        </w:rPr>
        <w:t>24</w:t>
      </w:r>
      <w:r w:rsidRPr="001D50EC">
        <w:rPr>
          <w:rFonts w:ascii="仿宋_GB2312" w:eastAsia="仿宋_GB2312" w:hint="eastAsia"/>
          <w:sz w:val="32"/>
          <w:szCs w:val="32"/>
        </w:rPr>
        <w:t>日</w:t>
      </w:r>
      <w:r w:rsidRPr="001D50EC">
        <w:rPr>
          <w:rFonts w:ascii="仿宋_GB2312" w:eastAsia="仿宋_GB2312"/>
          <w:sz w:val="32"/>
          <w:szCs w:val="32"/>
        </w:rPr>
        <w:t>(</w:t>
      </w:r>
      <w:r w:rsidRPr="001D50EC">
        <w:rPr>
          <w:rFonts w:ascii="仿宋_GB2312" w:eastAsia="仿宋_GB2312" w:hint="eastAsia"/>
          <w:sz w:val="32"/>
          <w:szCs w:val="32"/>
        </w:rPr>
        <w:t>周五</w:t>
      </w:r>
      <w:r w:rsidRPr="001D50EC">
        <w:rPr>
          <w:rFonts w:ascii="仿宋_GB2312" w:eastAsia="仿宋_GB2312"/>
          <w:sz w:val="32"/>
          <w:szCs w:val="32"/>
        </w:rPr>
        <w:t>)17:30</w:t>
      </w:r>
      <w:r w:rsidRPr="001D50EC">
        <w:rPr>
          <w:rFonts w:ascii="仿宋_GB2312" w:eastAsia="仿宋_GB2312" w:hint="eastAsia"/>
          <w:sz w:val="32"/>
          <w:szCs w:val="32"/>
        </w:rPr>
        <w:t>以前将本单位教职工所填《</w:t>
      </w:r>
      <w:r w:rsidRPr="001D50EC">
        <w:rPr>
          <w:rFonts w:ascii="仿宋_GB2312" w:eastAsia="仿宋_GB2312"/>
          <w:sz w:val="32"/>
          <w:szCs w:val="32"/>
        </w:rPr>
        <w:t>2016-2017</w:t>
      </w:r>
      <w:r w:rsidRPr="001D50EC">
        <w:rPr>
          <w:rFonts w:ascii="仿宋_GB2312" w:eastAsia="仿宋_GB2312" w:hint="eastAsia"/>
          <w:sz w:val="32"/>
          <w:szCs w:val="32"/>
        </w:rPr>
        <w:t>年度武汉大学双（单）职工子女投保登记表》和《武汉大学教职工子女医疗保险首次投保登记表》的电子版、纸质版、所收保费（新增孩子需另附孩子及家长的户口复印件或出生证明）一并交到校工会教职工服务中心</w:t>
      </w:r>
      <w:r w:rsidRPr="001D50EC">
        <w:rPr>
          <w:rFonts w:ascii="仿宋_GB2312" w:eastAsia="仿宋_GB2312"/>
          <w:sz w:val="32"/>
          <w:szCs w:val="32"/>
        </w:rPr>
        <w:t>208</w:t>
      </w:r>
      <w:r w:rsidRPr="001D50EC">
        <w:rPr>
          <w:rFonts w:ascii="仿宋_GB2312" w:eastAsia="仿宋_GB2312" w:hint="eastAsia"/>
          <w:sz w:val="32"/>
          <w:szCs w:val="32"/>
        </w:rPr>
        <w:t>室，逾时不予补办。</w:t>
      </w:r>
    </w:p>
    <w:p w:rsidR="004A6B54" w:rsidRPr="001D50EC" w:rsidRDefault="004A6B54" w:rsidP="00D60BC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1D50EC">
        <w:rPr>
          <w:rFonts w:ascii="仿宋_GB2312" w:eastAsia="仿宋_GB2312" w:hint="eastAsia"/>
          <w:sz w:val="32"/>
          <w:szCs w:val="32"/>
        </w:rPr>
        <w:t>联系人：刘老师、张老师</w:t>
      </w:r>
    </w:p>
    <w:p w:rsidR="004A6B54" w:rsidRPr="001D50EC" w:rsidRDefault="004A6B54" w:rsidP="00D60BC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Email:</w:t>
      </w:r>
      <w:r w:rsidRPr="001D50EC">
        <w:rPr>
          <w:rFonts w:ascii="仿宋_GB2312" w:eastAsia="仿宋_GB2312"/>
          <w:sz w:val="32"/>
          <w:szCs w:val="32"/>
        </w:rPr>
        <w:t>jzgfwzx@163.com</w:t>
      </w:r>
    </w:p>
    <w:p w:rsidR="004A6B54" w:rsidRDefault="004A6B54" w:rsidP="00D60BC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1D50EC">
        <w:rPr>
          <w:rFonts w:ascii="仿宋_GB2312" w:eastAsia="仿宋_GB2312" w:hint="eastAsia"/>
          <w:sz w:val="32"/>
          <w:szCs w:val="32"/>
        </w:rPr>
        <w:t>联系电话：</w:t>
      </w:r>
      <w:r w:rsidRPr="001D50EC">
        <w:rPr>
          <w:rFonts w:ascii="仿宋_GB2312" w:eastAsia="仿宋_GB2312"/>
          <w:sz w:val="32"/>
          <w:szCs w:val="32"/>
        </w:rPr>
        <w:t xml:space="preserve">68779116   </w:t>
      </w:r>
    </w:p>
    <w:p w:rsidR="004A6B54" w:rsidRPr="001D50EC" w:rsidRDefault="004A6B54" w:rsidP="00D60BC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1D50EC">
        <w:rPr>
          <w:rFonts w:ascii="仿宋_GB2312" w:eastAsia="仿宋_GB2312" w:hint="eastAsia"/>
          <w:sz w:val="32"/>
          <w:szCs w:val="32"/>
        </w:rPr>
        <w:t>特此通知</w:t>
      </w:r>
    </w:p>
    <w:p w:rsidR="004A6B54" w:rsidRDefault="004A6B54" w:rsidP="001D50EC">
      <w:pPr>
        <w:spacing w:line="5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4A6B54" w:rsidRDefault="004A6B54" w:rsidP="00D60BCD">
      <w:pPr>
        <w:spacing w:line="600" w:lineRule="exact"/>
        <w:ind w:left="31680" w:hangingChars="500" w:firstLine="316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  <w:r>
        <w:rPr>
          <w:rFonts w:ascii="仿宋_GB2312" w:eastAsia="仿宋_GB2312" w:hAnsi="宋体" w:cs="宋体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、《武汉大学双（单）职工子女</w:t>
      </w:r>
      <w:r>
        <w:rPr>
          <w:rFonts w:ascii="仿宋_GB2312" w:eastAsia="仿宋_GB2312" w:hAnsi="宋体" w:cs="宋体"/>
          <w:kern w:val="0"/>
          <w:sz w:val="32"/>
          <w:szCs w:val="32"/>
        </w:rPr>
        <w:t>2016</w:t>
      </w:r>
      <w:r>
        <w:rPr>
          <w:rFonts w:ascii="仿宋_GB2312" w:eastAsia="仿宋_GB2312" w:hAnsi="宋体" w:cs="宋体"/>
          <w:kern w:val="0"/>
          <w:sz w:val="32"/>
          <w:szCs w:val="32"/>
        </w:rPr>
        <w:t>—</w:t>
      </w:r>
      <w:r>
        <w:rPr>
          <w:rFonts w:ascii="仿宋_GB2312" w:eastAsia="仿宋_GB2312" w:hAnsi="宋体" w:cs="宋体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年度投保登记表》</w:t>
      </w:r>
    </w:p>
    <w:p w:rsidR="004A6B54" w:rsidRDefault="004A6B54" w:rsidP="00D60BCD">
      <w:pPr>
        <w:spacing w:line="600" w:lineRule="exact"/>
        <w:ind w:firstLineChars="300" w:firstLine="316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、《武汉大学教职工子女医疗保险首次投保登记表》</w:t>
      </w:r>
    </w:p>
    <w:p w:rsidR="004A6B54" w:rsidRDefault="004A6B54" w:rsidP="001D50EC">
      <w:pPr>
        <w:spacing w:line="50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4A6B54" w:rsidRDefault="004A6B54" w:rsidP="001D50EC">
      <w:pPr>
        <w:spacing w:line="50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4A6B54" w:rsidRDefault="004A6B54" w:rsidP="001D50EC">
      <w:pPr>
        <w:spacing w:line="50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4A6B54" w:rsidRPr="00976CCD" w:rsidRDefault="004A6B54" w:rsidP="00D60BCD">
      <w:pPr>
        <w:widowControl/>
        <w:adjustRightInd w:val="0"/>
        <w:snapToGrid w:val="0"/>
        <w:spacing w:line="560" w:lineRule="exact"/>
        <w:ind w:firstLineChars="1284" w:firstLine="31680"/>
        <w:jc w:val="center"/>
        <w:rPr>
          <w:rFonts w:ascii="仿宋_GB2312" w:eastAsia="仿宋_GB2312" w:hAnsi="仿宋" w:cs="仿宋"/>
          <w:kern w:val="0"/>
          <w:sz w:val="32"/>
          <w:szCs w:val="32"/>
        </w:rPr>
      </w:pPr>
      <w:r w:rsidRPr="00976CCD">
        <w:rPr>
          <w:rFonts w:ascii="仿宋_GB2312" w:eastAsia="仿宋_GB2312" w:hAnsi="仿宋" w:cs="仿宋" w:hint="eastAsia"/>
          <w:kern w:val="0"/>
          <w:sz w:val="32"/>
          <w:szCs w:val="32"/>
        </w:rPr>
        <w:t>武汉大学工会委员会</w:t>
      </w:r>
    </w:p>
    <w:p w:rsidR="004A6B54" w:rsidRDefault="004A6B54" w:rsidP="00D60BCD">
      <w:pPr>
        <w:widowControl/>
        <w:adjustRightInd w:val="0"/>
        <w:snapToGrid w:val="0"/>
        <w:spacing w:line="560" w:lineRule="exact"/>
        <w:ind w:firstLineChars="1284" w:firstLine="31680"/>
        <w:jc w:val="center"/>
        <w:rPr>
          <w:rFonts w:ascii="仿宋_GB2312" w:eastAsia="仿宋_GB2312" w:hAnsi="仿宋" w:cs="仿宋_GB2312"/>
          <w:kern w:val="0"/>
          <w:sz w:val="32"/>
          <w:szCs w:val="32"/>
        </w:rPr>
      </w:pPr>
      <w:r w:rsidRPr="00976CCD">
        <w:rPr>
          <w:rFonts w:ascii="仿宋_GB2312" w:eastAsia="仿宋_GB2312" w:hAnsi="仿宋" w:cs="仿宋"/>
          <w:kern w:val="0"/>
          <w:sz w:val="32"/>
          <w:szCs w:val="32"/>
        </w:rPr>
        <w:t>2016</w:t>
      </w:r>
      <w:r w:rsidRPr="00976CCD">
        <w:rPr>
          <w:rFonts w:ascii="仿宋_GB2312" w:eastAsia="仿宋_GB2312" w:hAnsi="仿宋" w:cs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仿宋"/>
          <w:kern w:val="0"/>
          <w:sz w:val="32"/>
          <w:szCs w:val="32"/>
        </w:rPr>
        <w:t>6</w:t>
      </w:r>
      <w:r w:rsidRPr="00976CCD">
        <w:rPr>
          <w:rFonts w:ascii="仿宋_GB2312" w:eastAsia="仿宋_GB2312" w:hAnsi="仿宋" w:cs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仿宋"/>
          <w:kern w:val="0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4A6B54" w:rsidRPr="003807ED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p w:rsidR="004A6B54" w:rsidRPr="00380392" w:rsidRDefault="004A6B54" w:rsidP="002B0E29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4"/>
      </w:tblGrid>
      <w:tr w:rsidR="004A6B54" w:rsidRPr="008B7215" w:rsidTr="00ED7BEB">
        <w:tc>
          <w:tcPr>
            <w:tcW w:w="8494" w:type="dxa"/>
            <w:tcBorders>
              <w:left w:val="nil"/>
              <w:right w:val="nil"/>
            </w:tcBorders>
            <w:vAlign w:val="center"/>
          </w:tcPr>
          <w:p w:rsidR="004A6B54" w:rsidRDefault="004A6B54" w:rsidP="00C63397">
            <w:pPr>
              <w:snapToGrid w:val="0"/>
              <w:spacing w:line="300" w:lineRule="auto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武汉大学工会委员会办公室</w:t>
            </w:r>
            <w:r>
              <w:rPr>
                <w:rFonts w:ascii="仿宋_GB2312" w:eastAsia="仿宋_GB2312" w:hAnsi="宋体"/>
                <w:sz w:val="32"/>
                <w:szCs w:val="32"/>
              </w:rPr>
              <w:t xml:space="preserve">         2016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宋体"/>
                <w:sz w:val="32"/>
                <w:szCs w:val="32"/>
              </w:rPr>
              <w:t>6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宋体"/>
                <w:sz w:val="32"/>
                <w:szCs w:val="32"/>
              </w:rPr>
              <w:t>7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日印发</w:t>
            </w:r>
          </w:p>
        </w:tc>
      </w:tr>
    </w:tbl>
    <w:p w:rsidR="004A6B54" w:rsidRPr="00D53250" w:rsidRDefault="004A6B54" w:rsidP="00D53250">
      <w:pPr>
        <w:adjustRightInd w:val="0"/>
        <w:snapToGrid w:val="0"/>
        <w:spacing w:line="240" w:lineRule="atLeast"/>
        <w:rPr>
          <w:rFonts w:ascii="仿宋_GB2312" w:eastAsia="仿宋_GB2312" w:hAnsi="仿宋_GB2312" w:cs="仿宋_GB2312"/>
          <w:sz w:val="10"/>
          <w:szCs w:val="10"/>
        </w:rPr>
      </w:pPr>
    </w:p>
    <w:sectPr w:rsidR="004A6B54" w:rsidRPr="00D53250" w:rsidSect="00E56CF8">
      <w:footerReference w:type="even" r:id="rId7"/>
      <w:footerReference w:type="default" r:id="rId8"/>
      <w:pgSz w:w="11906" w:h="16838"/>
      <w:pgMar w:top="1418" w:right="1814" w:bottom="1134" w:left="181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B54" w:rsidRDefault="004A6B54">
      <w:r>
        <w:separator/>
      </w:r>
    </w:p>
  </w:endnote>
  <w:endnote w:type="continuationSeparator" w:id="1">
    <w:p w:rsidR="004A6B54" w:rsidRDefault="004A6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B54" w:rsidRDefault="004A6B54" w:rsidP="001C4E8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A6B54" w:rsidRDefault="004A6B54" w:rsidP="001C4E8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B54" w:rsidRDefault="004A6B54" w:rsidP="001C4E8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4A6B54" w:rsidRDefault="004A6B54">
    <w:pPr>
      <w:pStyle w:val="Footer"/>
      <w:framePr w:wrap="around" w:vAnchor="text" w:hAnchor="margin" w:xAlign="center" w:y="1"/>
      <w:rPr>
        <w:rStyle w:val="PageNumber"/>
      </w:rPr>
    </w:pPr>
  </w:p>
  <w:p w:rsidR="004A6B54" w:rsidRDefault="004A6B5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B54" w:rsidRDefault="004A6B54">
      <w:r>
        <w:separator/>
      </w:r>
    </w:p>
  </w:footnote>
  <w:footnote w:type="continuationSeparator" w:id="1">
    <w:p w:rsidR="004A6B54" w:rsidRDefault="004A6B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1848"/>
    <w:multiLevelType w:val="multilevel"/>
    <w:tmpl w:val="E59895E4"/>
    <w:lvl w:ilvl="0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>
    <w:nsid w:val="2AD038B9"/>
    <w:multiLevelType w:val="multilevel"/>
    <w:tmpl w:val="3A5AEE30"/>
    <w:lvl w:ilvl="0">
      <w:start w:val="3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2">
    <w:nsid w:val="2B872098"/>
    <w:multiLevelType w:val="hybridMultilevel"/>
    <w:tmpl w:val="DA5A2F98"/>
    <w:lvl w:ilvl="0" w:tplc="D714AEAE">
      <w:start w:val="1"/>
      <w:numFmt w:val="japaneseCounting"/>
      <w:lvlText w:val="%1、"/>
      <w:lvlJc w:val="left"/>
      <w:pPr>
        <w:tabs>
          <w:tab w:val="num" w:pos="1140"/>
        </w:tabs>
        <w:ind w:left="1140" w:hanging="57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  <w:rPr>
        <w:rFonts w:cs="Times New Roman"/>
      </w:rPr>
    </w:lvl>
  </w:abstractNum>
  <w:abstractNum w:abstractNumId="3">
    <w:nsid w:val="2DE7247E"/>
    <w:multiLevelType w:val="hybridMultilevel"/>
    <w:tmpl w:val="563C92DE"/>
    <w:lvl w:ilvl="0" w:tplc="DB88918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6645927"/>
    <w:multiLevelType w:val="hybridMultilevel"/>
    <w:tmpl w:val="83C45E50"/>
    <w:lvl w:ilvl="0" w:tplc="75408B1E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5">
    <w:nsid w:val="3BA72782"/>
    <w:multiLevelType w:val="singleLevel"/>
    <w:tmpl w:val="E1528B78"/>
    <w:lvl w:ilvl="0">
      <w:start w:val="1"/>
      <w:numFmt w:val="decimal"/>
      <w:lvlText w:val="%1、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abstractNum w:abstractNumId="6">
    <w:nsid w:val="408A2E97"/>
    <w:multiLevelType w:val="hybridMultilevel"/>
    <w:tmpl w:val="E2EAECCC"/>
    <w:lvl w:ilvl="0" w:tplc="4CDE4FC6">
      <w:start w:val="1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7">
    <w:nsid w:val="4C400692"/>
    <w:multiLevelType w:val="hybridMultilevel"/>
    <w:tmpl w:val="10A049F4"/>
    <w:lvl w:ilvl="0" w:tplc="F7BC6C4C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8">
    <w:nsid w:val="4FBC1911"/>
    <w:multiLevelType w:val="hybridMultilevel"/>
    <w:tmpl w:val="A4D4C5A2"/>
    <w:lvl w:ilvl="0" w:tplc="FC3C10FA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ascii="宋体" w:eastAsia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56D65CD7"/>
    <w:multiLevelType w:val="singleLevel"/>
    <w:tmpl w:val="56D65CD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0">
    <w:nsid w:val="56D65E0F"/>
    <w:multiLevelType w:val="singleLevel"/>
    <w:tmpl w:val="56D65E0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1">
    <w:nsid w:val="56D65E88"/>
    <w:multiLevelType w:val="singleLevel"/>
    <w:tmpl w:val="56D65E8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2">
    <w:nsid w:val="56D68AB2"/>
    <w:multiLevelType w:val="singleLevel"/>
    <w:tmpl w:val="56D68AB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3">
    <w:nsid w:val="56D68B58"/>
    <w:multiLevelType w:val="singleLevel"/>
    <w:tmpl w:val="56D68B58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abstractNum w:abstractNumId="14">
    <w:nsid w:val="56D68BB7"/>
    <w:multiLevelType w:val="singleLevel"/>
    <w:tmpl w:val="56D68BB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5">
    <w:nsid w:val="56D68DEE"/>
    <w:multiLevelType w:val="singleLevel"/>
    <w:tmpl w:val="56D68DEE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6">
    <w:nsid w:val="56D68FA2"/>
    <w:multiLevelType w:val="singleLevel"/>
    <w:tmpl w:val="56D68FA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7">
    <w:nsid w:val="56D68FF6"/>
    <w:multiLevelType w:val="singleLevel"/>
    <w:tmpl w:val="56D68FF6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8">
    <w:nsid w:val="59486BC1"/>
    <w:multiLevelType w:val="hybridMultilevel"/>
    <w:tmpl w:val="3A5AEE30"/>
    <w:lvl w:ilvl="0" w:tplc="3AF8CF10">
      <w:start w:val="3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9">
    <w:nsid w:val="5E4D051A"/>
    <w:multiLevelType w:val="hybridMultilevel"/>
    <w:tmpl w:val="0E60CAE2"/>
    <w:lvl w:ilvl="0" w:tplc="077EBA48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0">
    <w:nsid w:val="65DC7B9C"/>
    <w:multiLevelType w:val="multilevel"/>
    <w:tmpl w:val="10A049F4"/>
    <w:lvl w:ilvl="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21">
    <w:nsid w:val="708D21C5"/>
    <w:multiLevelType w:val="hybridMultilevel"/>
    <w:tmpl w:val="E59895E4"/>
    <w:lvl w:ilvl="0" w:tplc="80DE64A8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20"/>
  </w:num>
  <w:num w:numId="8">
    <w:abstractNumId w:val="18"/>
  </w:num>
  <w:num w:numId="9">
    <w:abstractNumId w:val="1"/>
  </w:num>
  <w:num w:numId="10">
    <w:abstractNumId w:val="8"/>
  </w:num>
  <w:num w:numId="11">
    <w:abstractNumId w:val="21"/>
  </w:num>
  <w:num w:numId="12">
    <w:abstractNumId w:val="0"/>
  </w:num>
  <w:num w:numId="13">
    <w:abstractNumId w:val="9"/>
  </w:num>
  <w:num w:numId="14">
    <w:abstractNumId w:val="10"/>
  </w:num>
  <w:num w:numId="15">
    <w:abstractNumId w:val="11"/>
  </w:num>
  <w:num w:numId="16">
    <w:abstractNumId w:val="19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4B6"/>
    <w:rsid w:val="000000DF"/>
    <w:rsid w:val="00001220"/>
    <w:rsid w:val="000027AC"/>
    <w:rsid w:val="00004055"/>
    <w:rsid w:val="0000531D"/>
    <w:rsid w:val="00005677"/>
    <w:rsid w:val="0000573E"/>
    <w:rsid w:val="000076D0"/>
    <w:rsid w:val="000204DD"/>
    <w:rsid w:val="00024E78"/>
    <w:rsid w:val="00031DB2"/>
    <w:rsid w:val="0003280D"/>
    <w:rsid w:val="000369A7"/>
    <w:rsid w:val="00041127"/>
    <w:rsid w:val="000463CB"/>
    <w:rsid w:val="000501B4"/>
    <w:rsid w:val="00054473"/>
    <w:rsid w:val="000544C5"/>
    <w:rsid w:val="00061B17"/>
    <w:rsid w:val="000626D6"/>
    <w:rsid w:val="00065A14"/>
    <w:rsid w:val="00073729"/>
    <w:rsid w:val="000737CF"/>
    <w:rsid w:val="00074528"/>
    <w:rsid w:val="0007757F"/>
    <w:rsid w:val="00083CED"/>
    <w:rsid w:val="00084E48"/>
    <w:rsid w:val="0008522D"/>
    <w:rsid w:val="00086894"/>
    <w:rsid w:val="00087F4B"/>
    <w:rsid w:val="00090824"/>
    <w:rsid w:val="00092B04"/>
    <w:rsid w:val="0009474A"/>
    <w:rsid w:val="00095ACE"/>
    <w:rsid w:val="00096898"/>
    <w:rsid w:val="00097488"/>
    <w:rsid w:val="000A344D"/>
    <w:rsid w:val="000C2CDC"/>
    <w:rsid w:val="000D015A"/>
    <w:rsid w:val="000D12AC"/>
    <w:rsid w:val="000D20C6"/>
    <w:rsid w:val="000D4958"/>
    <w:rsid w:val="000D7400"/>
    <w:rsid w:val="000D75C1"/>
    <w:rsid w:val="000F036F"/>
    <w:rsid w:val="000F0DA8"/>
    <w:rsid w:val="000F1819"/>
    <w:rsid w:val="000F2487"/>
    <w:rsid w:val="000F24ED"/>
    <w:rsid w:val="000F3CC9"/>
    <w:rsid w:val="000F50AE"/>
    <w:rsid w:val="00100E2E"/>
    <w:rsid w:val="001026D7"/>
    <w:rsid w:val="0010389A"/>
    <w:rsid w:val="001047FE"/>
    <w:rsid w:val="00105BCA"/>
    <w:rsid w:val="0011217D"/>
    <w:rsid w:val="001122A4"/>
    <w:rsid w:val="00113A3F"/>
    <w:rsid w:val="001211EB"/>
    <w:rsid w:val="00121E51"/>
    <w:rsid w:val="001259FA"/>
    <w:rsid w:val="001345F1"/>
    <w:rsid w:val="001351B1"/>
    <w:rsid w:val="0014329F"/>
    <w:rsid w:val="00144AF2"/>
    <w:rsid w:val="001477E9"/>
    <w:rsid w:val="00150045"/>
    <w:rsid w:val="001567B8"/>
    <w:rsid w:val="00161B1B"/>
    <w:rsid w:val="001628F2"/>
    <w:rsid w:val="001639A1"/>
    <w:rsid w:val="00163BEE"/>
    <w:rsid w:val="0016492E"/>
    <w:rsid w:val="00165CFE"/>
    <w:rsid w:val="0017030C"/>
    <w:rsid w:val="00173CEC"/>
    <w:rsid w:val="001744CD"/>
    <w:rsid w:val="00174B8B"/>
    <w:rsid w:val="0017704B"/>
    <w:rsid w:val="0017794F"/>
    <w:rsid w:val="00180FDE"/>
    <w:rsid w:val="00182949"/>
    <w:rsid w:val="00184C9A"/>
    <w:rsid w:val="0019024E"/>
    <w:rsid w:val="00190854"/>
    <w:rsid w:val="00191B79"/>
    <w:rsid w:val="001923A1"/>
    <w:rsid w:val="00194D7C"/>
    <w:rsid w:val="001A080C"/>
    <w:rsid w:val="001A259F"/>
    <w:rsid w:val="001A51DA"/>
    <w:rsid w:val="001B3C74"/>
    <w:rsid w:val="001B4936"/>
    <w:rsid w:val="001B4942"/>
    <w:rsid w:val="001B51AF"/>
    <w:rsid w:val="001C2D88"/>
    <w:rsid w:val="001C4E8B"/>
    <w:rsid w:val="001D0994"/>
    <w:rsid w:val="001D39ED"/>
    <w:rsid w:val="001D50EC"/>
    <w:rsid w:val="001D5311"/>
    <w:rsid w:val="001D6114"/>
    <w:rsid w:val="001E02A7"/>
    <w:rsid w:val="001F0DA7"/>
    <w:rsid w:val="001F43A9"/>
    <w:rsid w:val="001F5516"/>
    <w:rsid w:val="0020442D"/>
    <w:rsid w:val="00215D13"/>
    <w:rsid w:val="00216964"/>
    <w:rsid w:val="00217B89"/>
    <w:rsid w:val="00222BBF"/>
    <w:rsid w:val="002259D7"/>
    <w:rsid w:val="00226E96"/>
    <w:rsid w:val="00231E6A"/>
    <w:rsid w:val="00232EFA"/>
    <w:rsid w:val="0023721F"/>
    <w:rsid w:val="00237A4D"/>
    <w:rsid w:val="00240CC6"/>
    <w:rsid w:val="002437E8"/>
    <w:rsid w:val="002448B0"/>
    <w:rsid w:val="00245D05"/>
    <w:rsid w:val="00246192"/>
    <w:rsid w:val="0025042C"/>
    <w:rsid w:val="00250555"/>
    <w:rsid w:val="00250B91"/>
    <w:rsid w:val="00250CF3"/>
    <w:rsid w:val="0025279C"/>
    <w:rsid w:val="00254066"/>
    <w:rsid w:val="00254831"/>
    <w:rsid w:val="00254FB5"/>
    <w:rsid w:val="002554DD"/>
    <w:rsid w:val="002559F7"/>
    <w:rsid w:val="00263E2E"/>
    <w:rsid w:val="00266D8A"/>
    <w:rsid w:val="00271616"/>
    <w:rsid w:val="00273D3B"/>
    <w:rsid w:val="00276894"/>
    <w:rsid w:val="00276C65"/>
    <w:rsid w:val="002803F6"/>
    <w:rsid w:val="0028069C"/>
    <w:rsid w:val="002846DA"/>
    <w:rsid w:val="00287778"/>
    <w:rsid w:val="00290821"/>
    <w:rsid w:val="002911BA"/>
    <w:rsid w:val="00291A93"/>
    <w:rsid w:val="00297545"/>
    <w:rsid w:val="002A186B"/>
    <w:rsid w:val="002A2925"/>
    <w:rsid w:val="002A3877"/>
    <w:rsid w:val="002A3A48"/>
    <w:rsid w:val="002A45AC"/>
    <w:rsid w:val="002A5450"/>
    <w:rsid w:val="002A758E"/>
    <w:rsid w:val="002B0E29"/>
    <w:rsid w:val="002B5578"/>
    <w:rsid w:val="002C2257"/>
    <w:rsid w:val="002C23C6"/>
    <w:rsid w:val="002C29B3"/>
    <w:rsid w:val="002C3189"/>
    <w:rsid w:val="002D182B"/>
    <w:rsid w:val="002D1F08"/>
    <w:rsid w:val="002D2792"/>
    <w:rsid w:val="002D4576"/>
    <w:rsid w:val="002D4ACF"/>
    <w:rsid w:val="002D596F"/>
    <w:rsid w:val="002E7CFD"/>
    <w:rsid w:val="002F02F6"/>
    <w:rsid w:val="002F0D39"/>
    <w:rsid w:val="002F26A7"/>
    <w:rsid w:val="002F2A2E"/>
    <w:rsid w:val="002F349C"/>
    <w:rsid w:val="002F64A5"/>
    <w:rsid w:val="002F6A8A"/>
    <w:rsid w:val="00300AB9"/>
    <w:rsid w:val="003016AF"/>
    <w:rsid w:val="00302DBA"/>
    <w:rsid w:val="0030332D"/>
    <w:rsid w:val="00304458"/>
    <w:rsid w:val="003052ED"/>
    <w:rsid w:val="00307C33"/>
    <w:rsid w:val="0031131D"/>
    <w:rsid w:val="003261E9"/>
    <w:rsid w:val="00326FFC"/>
    <w:rsid w:val="00330CE6"/>
    <w:rsid w:val="003322F3"/>
    <w:rsid w:val="00332B96"/>
    <w:rsid w:val="00333576"/>
    <w:rsid w:val="00333CAD"/>
    <w:rsid w:val="003367EA"/>
    <w:rsid w:val="00337117"/>
    <w:rsid w:val="00342606"/>
    <w:rsid w:val="0034409E"/>
    <w:rsid w:val="0034458E"/>
    <w:rsid w:val="003460E4"/>
    <w:rsid w:val="00350DD3"/>
    <w:rsid w:val="003519ED"/>
    <w:rsid w:val="003531C4"/>
    <w:rsid w:val="003551E5"/>
    <w:rsid w:val="00361557"/>
    <w:rsid w:val="003660BB"/>
    <w:rsid w:val="00366B25"/>
    <w:rsid w:val="0037170E"/>
    <w:rsid w:val="00372E8E"/>
    <w:rsid w:val="00374230"/>
    <w:rsid w:val="0037490D"/>
    <w:rsid w:val="00375139"/>
    <w:rsid w:val="003768CF"/>
    <w:rsid w:val="0038000F"/>
    <w:rsid w:val="00380392"/>
    <w:rsid w:val="003807ED"/>
    <w:rsid w:val="00380EA1"/>
    <w:rsid w:val="003820C9"/>
    <w:rsid w:val="00383CA4"/>
    <w:rsid w:val="00386A9E"/>
    <w:rsid w:val="0039310C"/>
    <w:rsid w:val="00393651"/>
    <w:rsid w:val="003962E8"/>
    <w:rsid w:val="00396500"/>
    <w:rsid w:val="003A35B7"/>
    <w:rsid w:val="003A7C51"/>
    <w:rsid w:val="003A7DD7"/>
    <w:rsid w:val="003B5B7B"/>
    <w:rsid w:val="003B6E79"/>
    <w:rsid w:val="003B7C75"/>
    <w:rsid w:val="003C6072"/>
    <w:rsid w:val="003C6D31"/>
    <w:rsid w:val="003C6E1E"/>
    <w:rsid w:val="003D04E2"/>
    <w:rsid w:val="003D406F"/>
    <w:rsid w:val="003D548F"/>
    <w:rsid w:val="003E0281"/>
    <w:rsid w:val="003E2D6C"/>
    <w:rsid w:val="003E7993"/>
    <w:rsid w:val="003F4031"/>
    <w:rsid w:val="003F7EC4"/>
    <w:rsid w:val="004013C6"/>
    <w:rsid w:val="00402E47"/>
    <w:rsid w:val="00403557"/>
    <w:rsid w:val="00405126"/>
    <w:rsid w:val="00406A49"/>
    <w:rsid w:val="00407F97"/>
    <w:rsid w:val="00415B6D"/>
    <w:rsid w:val="004173E2"/>
    <w:rsid w:val="00423BE5"/>
    <w:rsid w:val="004248DD"/>
    <w:rsid w:val="00424CC7"/>
    <w:rsid w:val="00436996"/>
    <w:rsid w:val="00437273"/>
    <w:rsid w:val="00437ED5"/>
    <w:rsid w:val="00446845"/>
    <w:rsid w:val="00451B6C"/>
    <w:rsid w:val="00455EC5"/>
    <w:rsid w:val="00456D97"/>
    <w:rsid w:val="004575EC"/>
    <w:rsid w:val="00460119"/>
    <w:rsid w:val="00460F20"/>
    <w:rsid w:val="004702D8"/>
    <w:rsid w:val="004708A2"/>
    <w:rsid w:val="00477A39"/>
    <w:rsid w:val="004801C0"/>
    <w:rsid w:val="00482F81"/>
    <w:rsid w:val="0048381D"/>
    <w:rsid w:val="00484589"/>
    <w:rsid w:val="00484F22"/>
    <w:rsid w:val="00495B61"/>
    <w:rsid w:val="004961B7"/>
    <w:rsid w:val="004A643B"/>
    <w:rsid w:val="004A6B54"/>
    <w:rsid w:val="004B1AA1"/>
    <w:rsid w:val="004B26B7"/>
    <w:rsid w:val="004B4FD8"/>
    <w:rsid w:val="004B512D"/>
    <w:rsid w:val="004B635E"/>
    <w:rsid w:val="004B7C9B"/>
    <w:rsid w:val="004C1076"/>
    <w:rsid w:val="004C5FF0"/>
    <w:rsid w:val="004D0B10"/>
    <w:rsid w:val="004D63EF"/>
    <w:rsid w:val="004D6B00"/>
    <w:rsid w:val="004D7D70"/>
    <w:rsid w:val="004E2E65"/>
    <w:rsid w:val="004E4F95"/>
    <w:rsid w:val="004E6089"/>
    <w:rsid w:val="004E6ECA"/>
    <w:rsid w:val="004F104E"/>
    <w:rsid w:val="004F1961"/>
    <w:rsid w:val="004F1AD5"/>
    <w:rsid w:val="004F2724"/>
    <w:rsid w:val="004F2F9B"/>
    <w:rsid w:val="004F34CF"/>
    <w:rsid w:val="004F650C"/>
    <w:rsid w:val="004F6A77"/>
    <w:rsid w:val="00501A40"/>
    <w:rsid w:val="005025AD"/>
    <w:rsid w:val="005039CC"/>
    <w:rsid w:val="00510358"/>
    <w:rsid w:val="00512BF0"/>
    <w:rsid w:val="005204C4"/>
    <w:rsid w:val="00520E0E"/>
    <w:rsid w:val="0052169F"/>
    <w:rsid w:val="00522FA0"/>
    <w:rsid w:val="005241E2"/>
    <w:rsid w:val="005242AC"/>
    <w:rsid w:val="005416FC"/>
    <w:rsid w:val="00541F2A"/>
    <w:rsid w:val="00547A03"/>
    <w:rsid w:val="00550B45"/>
    <w:rsid w:val="00552DF7"/>
    <w:rsid w:val="0055341D"/>
    <w:rsid w:val="00555F25"/>
    <w:rsid w:val="0056047A"/>
    <w:rsid w:val="005651B5"/>
    <w:rsid w:val="00566C38"/>
    <w:rsid w:val="00567863"/>
    <w:rsid w:val="00567C0A"/>
    <w:rsid w:val="00571D08"/>
    <w:rsid w:val="005736E4"/>
    <w:rsid w:val="005737C9"/>
    <w:rsid w:val="00574806"/>
    <w:rsid w:val="00575066"/>
    <w:rsid w:val="00577003"/>
    <w:rsid w:val="00577239"/>
    <w:rsid w:val="00577892"/>
    <w:rsid w:val="0058258F"/>
    <w:rsid w:val="0058368D"/>
    <w:rsid w:val="00585595"/>
    <w:rsid w:val="00593C67"/>
    <w:rsid w:val="00595BB7"/>
    <w:rsid w:val="0059771D"/>
    <w:rsid w:val="005A2296"/>
    <w:rsid w:val="005A4100"/>
    <w:rsid w:val="005A41A6"/>
    <w:rsid w:val="005A57DB"/>
    <w:rsid w:val="005A7003"/>
    <w:rsid w:val="005B0FB3"/>
    <w:rsid w:val="005B1FB3"/>
    <w:rsid w:val="005B3975"/>
    <w:rsid w:val="005B7FA3"/>
    <w:rsid w:val="005C33EA"/>
    <w:rsid w:val="005C3FA0"/>
    <w:rsid w:val="005C3FC5"/>
    <w:rsid w:val="005C610C"/>
    <w:rsid w:val="005D10C3"/>
    <w:rsid w:val="005D173B"/>
    <w:rsid w:val="005D484C"/>
    <w:rsid w:val="005D5952"/>
    <w:rsid w:val="005E2486"/>
    <w:rsid w:val="005E40B2"/>
    <w:rsid w:val="005E5C33"/>
    <w:rsid w:val="005F1AAE"/>
    <w:rsid w:val="005F285B"/>
    <w:rsid w:val="005F7577"/>
    <w:rsid w:val="0060021B"/>
    <w:rsid w:val="00602783"/>
    <w:rsid w:val="00603589"/>
    <w:rsid w:val="0060405D"/>
    <w:rsid w:val="00607840"/>
    <w:rsid w:val="0061301A"/>
    <w:rsid w:val="00613A14"/>
    <w:rsid w:val="00614B15"/>
    <w:rsid w:val="00615B74"/>
    <w:rsid w:val="00617691"/>
    <w:rsid w:val="006316A4"/>
    <w:rsid w:val="0063197C"/>
    <w:rsid w:val="00641BC5"/>
    <w:rsid w:val="00644B47"/>
    <w:rsid w:val="00652353"/>
    <w:rsid w:val="00655099"/>
    <w:rsid w:val="0065548A"/>
    <w:rsid w:val="006614CE"/>
    <w:rsid w:val="00666A92"/>
    <w:rsid w:val="006709A6"/>
    <w:rsid w:val="00673339"/>
    <w:rsid w:val="00682A21"/>
    <w:rsid w:val="006916C1"/>
    <w:rsid w:val="006933C7"/>
    <w:rsid w:val="00693CCD"/>
    <w:rsid w:val="0069777B"/>
    <w:rsid w:val="006A26EF"/>
    <w:rsid w:val="006A37E5"/>
    <w:rsid w:val="006A4701"/>
    <w:rsid w:val="006A48BD"/>
    <w:rsid w:val="006A4B77"/>
    <w:rsid w:val="006A5533"/>
    <w:rsid w:val="006B141B"/>
    <w:rsid w:val="006B6E78"/>
    <w:rsid w:val="006C26AF"/>
    <w:rsid w:val="006C4A11"/>
    <w:rsid w:val="006D0C07"/>
    <w:rsid w:val="006D19F2"/>
    <w:rsid w:val="006D4316"/>
    <w:rsid w:val="006D71EF"/>
    <w:rsid w:val="006E3C7E"/>
    <w:rsid w:val="006E478D"/>
    <w:rsid w:val="006E611C"/>
    <w:rsid w:val="006F1957"/>
    <w:rsid w:val="006F30AE"/>
    <w:rsid w:val="006F4C51"/>
    <w:rsid w:val="006F556E"/>
    <w:rsid w:val="00701DA4"/>
    <w:rsid w:val="0070478C"/>
    <w:rsid w:val="00710B58"/>
    <w:rsid w:val="0071210D"/>
    <w:rsid w:val="00713BCF"/>
    <w:rsid w:val="0071424F"/>
    <w:rsid w:val="00720CB9"/>
    <w:rsid w:val="00721E89"/>
    <w:rsid w:val="007316F0"/>
    <w:rsid w:val="00732D6D"/>
    <w:rsid w:val="00734197"/>
    <w:rsid w:val="00737F87"/>
    <w:rsid w:val="00742061"/>
    <w:rsid w:val="00742E06"/>
    <w:rsid w:val="00742F1C"/>
    <w:rsid w:val="00746D42"/>
    <w:rsid w:val="0074796A"/>
    <w:rsid w:val="007512D8"/>
    <w:rsid w:val="0075183E"/>
    <w:rsid w:val="00754ECE"/>
    <w:rsid w:val="007558DF"/>
    <w:rsid w:val="00773FD5"/>
    <w:rsid w:val="00775454"/>
    <w:rsid w:val="007830D4"/>
    <w:rsid w:val="0078379D"/>
    <w:rsid w:val="007861C7"/>
    <w:rsid w:val="00786A93"/>
    <w:rsid w:val="00787E9B"/>
    <w:rsid w:val="00790EA3"/>
    <w:rsid w:val="00790F34"/>
    <w:rsid w:val="00795750"/>
    <w:rsid w:val="00795B05"/>
    <w:rsid w:val="00797050"/>
    <w:rsid w:val="007A10AF"/>
    <w:rsid w:val="007A148B"/>
    <w:rsid w:val="007A368E"/>
    <w:rsid w:val="007A45A5"/>
    <w:rsid w:val="007A6095"/>
    <w:rsid w:val="007B0CD6"/>
    <w:rsid w:val="007B64DA"/>
    <w:rsid w:val="007C3BC7"/>
    <w:rsid w:val="007C429C"/>
    <w:rsid w:val="007C451B"/>
    <w:rsid w:val="007C46AD"/>
    <w:rsid w:val="007C6308"/>
    <w:rsid w:val="007C78E4"/>
    <w:rsid w:val="007D0C80"/>
    <w:rsid w:val="007D10B5"/>
    <w:rsid w:val="007D26D8"/>
    <w:rsid w:val="007D3CEE"/>
    <w:rsid w:val="007D466E"/>
    <w:rsid w:val="007D4DAA"/>
    <w:rsid w:val="007E09C5"/>
    <w:rsid w:val="007F0F32"/>
    <w:rsid w:val="007F1843"/>
    <w:rsid w:val="007F3182"/>
    <w:rsid w:val="007F3DB2"/>
    <w:rsid w:val="007F4AC1"/>
    <w:rsid w:val="00804F11"/>
    <w:rsid w:val="008100FA"/>
    <w:rsid w:val="00810489"/>
    <w:rsid w:val="0081296C"/>
    <w:rsid w:val="0081521E"/>
    <w:rsid w:val="00815B59"/>
    <w:rsid w:val="00815D43"/>
    <w:rsid w:val="008227DB"/>
    <w:rsid w:val="008251E3"/>
    <w:rsid w:val="008263B0"/>
    <w:rsid w:val="0083180E"/>
    <w:rsid w:val="008330CC"/>
    <w:rsid w:val="0083396B"/>
    <w:rsid w:val="0084097B"/>
    <w:rsid w:val="0084423D"/>
    <w:rsid w:val="0084545F"/>
    <w:rsid w:val="0084614B"/>
    <w:rsid w:val="0085207E"/>
    <w:rsid w:val="008533FA"/>
    <w:rsid w:val="0086047F"/>
    <w:rsid w:val="00861B94"/>
    <w:rsid w:val="008625EC"/>
    <w:rsid w:val="008675CE"/>
    <w:rsid w:val="00870D20"/>
    <w:rsid w:val="00877B1D"/>
    <w:rsid w:val="008806F2"/>
    <w:rsid w:val="00880756"/>
    <w:rsid w:val="00881889"/>
    <w:rsid w:val="00887471"/>
    <w:rsid w:val="008913AE"/>
    <w:rsid w:val="00891D9E"/>
    <w:rsid w:val="00894136"/>
    <w:rsid w:val="00897517"/>
    <w:rsid w:val="00897D80"/>
    <w:rsid w:val="008A03C0"/>
    <w:rsid w:val="008A262B"/>
    <w:rsid w:val="008A2E71"/>
    <w:rsid w:val="008A30E7"/>
    <w:rsid w:val="008A35D4"/>
    <w:rsid w:val="008A41C8"/>
    <w:rsid w:val="008A467A"/>
    <w:rsid w:val="008A6BB1"/>
    <w:rsid w:val="008A716E"/>
    <w:rsid w:val="008B2F1B"/>
    <w:rsid w:val="008B47C2"/>
    <w:rsid w:val="008B563F"/>
    <w:rsid w:val="008B6BD4"/>
    <w:rsid w:val="008B7215"/>
    <w:rsid w:val="008C00BF"/>
    <w:rsid w:val="008C0249"/>
    <w:rsid w:val="008C1845"/>
    <w:rsid w:val="008C1E01"/>
    <w:rsid w:val="008C3656"/>
    <w:rsid w:val="008C3F13"/>
    <w:rsid w:val="008C5C0E"/>
    <w:rsid w:val="008C6E4C"/>
    <w:rsid w:val="008D22BA"/>
    <w:rsid w:val="008D340E"/>
    <w:rsid w:val="008D4ABB"/>
    <w:rsid w:val="008D6083"/>
    <w:rsid w:val="008E24F0"/>
    <w:rsid w:val="008E4B5C"/>
    <w:rsid w:val="008E70CF"/>
    <w:rsid w:val="008F00D4"/>
    <w:rsid w:val="008F0B23"/>
    <w:rsid w:val="008F11FB"/>
    <w:rsid w:val="008F1D12"/>
    <w:rsid w:val="008F20B9"/>
    <w:rsid w:val="008F4D9A"/>
    <w:rsid w:val="008F50D8"/>
    <w:rsid w:val="008F6D17"/>
    <w:rsid w:val="0090325E"/>
    <w:rsid w:val="00914142"/>
    <w:rsid w:val="00917C6A"/>
    <w:rsid w:val="00920992"/>
    <w:rsid w:val="009256C4"/>
    <w:rsid w:val="00926E3E"/>
    <w:rsid w:val="0092721E"/>
    <w:rsid w:val="009278AC"/>
    <w:rsid w:val="009323DD"/>
    <w:rsid w:val="00933944"/>
    <w:rsid w:val="00933E54"/>
    <w:rsid w:val="00934503"/>
    <w:rsid w:val="00935C01"/>
    <w:rsid w:val="00937878"/>
    <w:rsid w:val="0094019F"/>
    <w:rsid w:val="0094084F"/>
    <w:rsid w:val="00942A42"/>
    <w:rsid w:val="00942A6A"/>
    <w:rsid w:val="00945680"/>
    <w:rsid w:val="009468F2"/>
    <w:rsid w:val="00947074"/>
    <w:rsid w:val="0095058C"/>
    <w:rsid w:val="009517C9"/>
    <w:rsid w:val="00951BE6"/>
    <w:rsid w:val="009542AB"/>
    <w:rsid w:val="00961D77"/>
    <w:rsid w:val="00963FF8"/>
    <w:rsid w:val="0096569F"/>
    <w:rsid w:val="00966D0A"/>
    <w:rsid w:val="00967C94"/>
    <w:rsid w:val="0097104F"/>
    <w:rsid w:val="009721D8"/>
    <w:rsid w:val="009734BB"/>
    <w:rsid w:val="00976CCD"/>
    <w:rsid w:val="009776F0"/>
    <w:rsid w:val="00985DD6"/>
    <w:rsid w:val="00986C95"/>
    <w:rsid w:val="00987EFD"/>
    <w:rsid w:val="0099258C"/>
    <w:rsid w:val="00992FB7"/>
    <w:rsid w:val="009A1C6D"/>
    <w:rsid w:val="009A55AF"/>
    <w:rsid w:val="009A7ADB"/>
    <w:rsid w:val="009B16F7"/>
    <w:rsid w:val="009B587F"/>
    <w:rsid w:val="009B65FE"/>
    <w:rsid w:val="009B68DB"/>
    <w:rsid w:val="009B77D5"/>
    <w:rsid w:val="009C2CBA"/>
    <w:rsid w:val="009C4EA5"/>
    <w:rsid w:val="009C5758"/>
    <w:rsid w:val="009C6185"/>
    <w:rsid w:val="009D1A11"/>
    <w:rsid w:val="009D2316"/>
    <w:rsid w:val="009D5B0A"/>
    <w:rsid w:val="009D5BCC"/>
    <w:rsid w:val="009D792C"/>
    <w:rsid w:val="009D7A24"/>
    <w:rsid w:val="009E08CA"/>
    <w:rsid w:val="009E1BD4"/>
    <w:rsid w:val="009E1BF7"/>
    <w:rsid w:val="009E27E8"/>
    <w:rsid w:val="009E3A11"/>
    <w:rsid w:val="009E49B1"/>
    <w:rsid w:val="009E4EBF"/>
    <w:rsid w:val="009E4F11"/>
    <w:rsid w:val="009E7635"/>
    <w:rsid w:val="009F06CF"/>
    <w:rsid w:val="009F1CF8"/>
    <w:rsid w:val="009F1DC8"/>
    <w:rsid w:val="009F3D4F"/>
    <w:rsid w:val="009F5AB4"/>
    <w:rsid w:val="00A00433"/>
    <w:rsid w:val="00A019B1"/>
    <w:rsid w:val="00A02B0C"/>
    <w:rsid w:val="00A02B8A"/>
    <w:rsid w:val="00A03662"/>
    <w:rsid w:val="00A1001F"/>
    <w:rsid w:val="00A1147B"/>
    <w:rsid w:val="00A15777"/>
    <w:rsid w:val="00A21C5C"/>
    <w:rsid w:val="00A233C6"/>
    <w:rsid w:val="00A234B6"/>
    <w:rsid w:val="00A25E9A"/>
    <w:rsid w:val="00A26300"/>
    <w:rsid w:val="00A3032C"/>
    <w:rsid w:val="00A35247"/>
    <w:rsid w:val="00A378FD"/>
    <w:rsid w:val="00A40D4C"/>
    <w:rsid w:val="00A40F20"/>
    <w:rsid w:val="00A41CAC"/>
    <w:rsid w:val="00A467DB"/>
    <w:rsid w:val="00A527FE"/>
    <w:rsid w:val="00A538CB"/>
    <w:rsid w:val="00A53F8A"/>
    <w:rsid w:val="00A540E4"/>
    <w:rsid w:val="00A566AB"/>
    <w:rsid w:val="00A57140"/>
    <w:rsid w:val="00A61700"/>
    <w:rsid w:val="00A6633C"/>
    <w:rsid w:val="00A669CE"/>
    <w:rsid w:val="00A66B3B"/>
    <w:rsid w:val="00A66D04"/>
    <w:rsid w:val="00A6721A"/>
    <w:rsid w:val="00A67C81"/>
    <w:rsid w:val="00A72700"/>
    <w:rsid w:val="00A72B71"/>
    <w:rsid w:val="00A73826"/>
    <w:rsid w:val="00A77F9D"/>
    <w:rsid w:val="00A8057A"/>
    <w:rsid w:val="00A817A9"/>
    <w:rsid w:val="00A851FE"/>
    <w:rsid w:val="00A90174"/>
    <w:rsid w:val="00A90F6B"/>
    <w:rsid w:val="00A918E2"/>
    <w:rsid w:val="00A92053"/>
    <w:rsid w:val="00A93C6C"/>
    <w:rsid w:val="00A95C7E"/>
    <w:rsid w:val="00AA2EED"/>
    <w:rsid w:val="00AA39FD"/>
    <w:rsid w:val="00AB0508"/>
    <w:rsid w:val="00AB540A"/>
    <w:rsid w:val="00AC135A"/>
    <w:rsid w:val="00AC1E32"/>
    <w:rsid w:val="00AC7655"/>
    <w:rsid w:val="00AD2009"/>
    <w:rsid w:val="00AD49C5"/>
    <w:rsid w:val="00AD67D8"/>
    <w:rsid w:val="00AE1145"/>
    <w:rsid w:val="00AE3048"/>
    <w:rsid w:val="00AE31A5"/>
    <w:rsid w:val="00AE3CCB"/>
    <w:rsid w:val="00AE5D61"/>
    <w:rsid w:val="00AE7A33"/>
    <w:rsid w:val="00AF05EF"/>
    <w:rsid w:val="00AF256D"/>
    <w:rsid w:val="00AF4899"/>
    <w:rsid w:val="00AF4D65"/>
    <w:rsid w:val="00B018A9"/>
    <w:rsid w:val="00B01962"/>
    <w:rsid w:val="00B02780"/>
    <w:rsid w:val="00B030FF"/>
    <w:rsid w:val="00B0371F"/>
    <w:rsid w:val="00B04471"/>
    <w:rsid w:val="00B046C8"/>
    <w:rsid w:val="00B057C8"/>
    <w:rsid w:val="00B05C52"/>
    <w:rsid w:val="00B07C8E"/>
    <w:rsid w:val="00B10429"/>
    <w:rsid w:val="00B121FE"/>
    <w:rsid w:val="00B169BD"/>
    <w:rsid w:val="00B25305"/>
    <w:rsid w:val="00B25A45"/>
    <w:rsid w:val="00B25B0D"/>
    <w:rsid w:val="00B279FC"/>
    <w:rsid w:val="00B27AD8"/>
    <w:rsid w:val="00B3238B"/>
    <w:rsid w:val="00B33D8C"/>
    <w:rsid w:val="00B359C8"/>
    <w:rsid w:val="00B3663C"/>
    <w:rsid w:val="00B40306"/>
    <w:rsid w:val="00B40586"/>
    <w:rsid w:val="00B4365E"/>
    <w:rsid w:val="00B46A54"/>
    <w:rsid w:val="00B46E56"/>
    <w:rsid w:val="00B50710"/>
    <w:rsid w:val="00B52F1F"/>
    <w:rsid w:val="00B5656C"/>
    <w:rsid w:val="00B60362"/>
    <w:rsid w:val="00B73953"/>
    <w:rsid w:val="00B73D9A"/>
    <w:rsid w:val="00B74B50"/>
    <w:rsid w:val="00B75B56"/>
    <w:rsid w:val="00B77D99"/>
    <w:rsid w:val="00B81992"/>
    <w:rsid w:val="00B84112"/>
    <w:rsid w:val="00B85C59"/>
    <w:rsid w:val="00B86623"/>
    <w:rsid w:val="00B90908"/>
    <w:rsid w:val="00B91946"/>
    <w:rsid w:val="00B91D36"/>
    <w:rsid w:val="00B9340A"/>
    <w:rsid w:val="00B95E10"/>
    <w:rsid w:val="00B9757E"/>
    <w:rsid w:val="00B97AC5"/>
    <w:rsid w:val="00BA3131"/>
    <w:rsid w:val="00BA5079"/>
    <w:rsid w:val="00BA546D"/>
    <w:rsid w:val="00BA6CF0"/>
    <w:rsid w:val="00BA7791"/>
    <w:rsid w:val="00BB015F"/>
    <w:rsid w:val="00BB110F"/>
    <w:rsid w:val="00BB19FF"/>
    <w:rsid w:val="00BB63D5"/>
    <w:rsid w:val="00BC222D"/>
    <w:rsid w:val="00BC46FE"/>
    <w:rsid w:val="00BC53A8"/>
    <w:rsid w:val="00BC6A86"/>
    <w:rsid w:val="00BC6D3A"/>
    <w:rsid w:val="00BD2085"/>
    <w:rsid w:val="00BD2342"/>
    <w:rsid w:val="00BD2890"/>
    <w:rsid w:val="00BD3654"/>
    <w:rsid w:val="00BD77E8"/>
    <w:rsid w:val="00BE49AF"/>
    <w:rsid w:val="00BE5083"/>
    <w:rsid w:val="00BF128C"/>
    <w:rsid w:val="00BF3C39"/>
    <w:rsid w:val="00BF4E44"/>
    <w:rsid w:val="00BF54BB"/>
    <w:rsid w:val="00BF5741"/>
    <w:rsid w:val="00C01262"/>
    <w:rsid w:val="00C051E2"/>
    <w:rsid w:val="00C068B6"/>
    <w:rsid w:val="00C07603"/>
    <w:rsid w:val="00C12570"/>
    <w:rsid w:val="00C159AE"/>
    <w:rsid w:val="00C16C74"/>
    <w:rsid w:val="00C21109"/>
    <w:rsid w:val="00C22B8D"/>
    <w:rsid w:val="00C23575"/>
    <w:rsid w:val="00C31454"/>
    <w:rsid w:val="00C34347"/>
    <w:rsid w:val="00C345F7"/>
    <w:rsid w:val="00C42D28"/>
    <w:rsid w:val="00C44C04"/>
    <w:rsid w:val="00C540BD"/>
    <w:rsid w:val="00C5594C"/>
    <w:rsid w:val="00C60212"/>
    <w:rsid w:val="00C60EFF"/>
    <w:rsid w:val="00C63397"/>
    <w:rsid w:val="00C6368A"/>
    <w:rsid w:val="00C669F9"/>
    <w:rsid w:val="00C66B80"/>
    <w:rsid w:val="00C70491"/>
    <w:rsid w:val="00C71144"/>
    <w:rsid w:val="00C737A0"/>
    <w:rsid w:val="00C7457D"/>
    <w:rsid w:val="00C75DDC"/>
    <w:rsid w:val="00C800A1"/>
    <w:rsid w:val="00C82736"/>
    <w:rsid w:val="00C90B39"/>
    <w:rsid w:val="00C954B4"/>
    <w:rsid w:val="00CA09AE"/>
    <w:rsid w:val="00CA1D65"/>
    <w:rsid w:val="00CA51E6"/>
    <w:rsid w:val="00CA717C"/>
    <w:rsid w:val="00CB1D49"/>
    <w:rsid w:val="00CB3A0F"/>
    <w:rsid w:val="00CB61D4"/>
    <w:rsid w:val="00CB6818"/>
    <w:rsid w:val="00CB6C85"/>
    <w:rsid w:val="00CB745C"/>
    <w:rsid w:val="00CB76AA"/>
    <w:rsid w:val="00CB7DF5"/>
    <w:rsid w:val="00CC3720"/>
    <w:rsid w:val="00CC5D7F"/>
    <w:rsid w:val="00CC75F4"/>
    <w:rsid w:val="00CD0DEF"/>
    <w:rsid w:val="00CD343B"/>
    <w:rsid w:val="00CD491F"/>
    <w:rsid w:val="00CD5CEC"/>
    <w:rsid w:val="00CD6601"/>
    <w:rsid w:val="00CE056E"/>
    <w:rsid w:val="00CE0CBD"/>
    <w:rsid w:val="00CE2EC3"/>
    <w:rsid w:val="00CE5467"/>
    <w:rsid w:val="00CE5819"/>
    <w:rsid w:val="00CE6946"/>
    <w:rsid w:val="00CF2EB4"/>
    <w:rsid w:val="00CF5315"/>
    <w:rsid w:val="00CF6331"/>
    <w:rsid w:val="00D005A1"/>
    <w:rsid w:val="00D006FC"/>
    <w:rsid w:val="00D02629"/>
    <w:rsid w:val="00D03B92"/>
    <w:rsid w:val="00D04034"/>
    <w:rsid w:val="00D04A55"/>
    <w:rsid w:val="00D11C6E"/>
    <w:rsid w:val="00D12B1E"/>
    <w:rsid w:val="00D12C6E"/>
    <w:rsid w:val="00D15B49"/>
    <w:rsid w:val="00D20433"/>
    <w:rsid w:val="00D2244A"/>
    <w:rsid w:val="00D25965"/>
    <w:rsid w:val="00D31DC6"/>
    <w:rsid w:val="00D32715"/>
    <w:rsid w:val="00D352A5"/>
    <w:rsid w:val="00D36471"/>
    <w:rsid w:val="00D40ACB"/>
    <w:rsid w:val="00D43774"/>
    <w:rsid w:val="00D449CD"/>
    <w:rsid w:val="00D47D1A"/>
    <w:rsid w:val="00D50953"/>
    <w:rsid w:val="00D509FE"/>
    <w:rsid w:val="00D51D32"/>
    <w:rsid w:val="00D51D59"/>
    <w:rsid w:val="00D53250"/>
    <w:rsid w:val="00D5684B"/>
    <w:rsid w:val="00D569EB"/>
    <w:rsid w:val="00D575E8"/>
    <w:rsid w:val="00D60BCD"/>
    <w:rsid w:val="00D67BBA"/>
    <w:rsid w:val="00D70C02"/>
    <w:rsid w:val="00D73273"/>
    <w:rsid w:val="00D73EEB"/>
    <w:rsid w:val="00D75CA9"/>
    <w:rsid w:val="00D77EFF"/>
    <w:rsid w:val="00D817CE"/>
    <w:rsid w:val="00D8678A"/>
    <w:rsid w:val="00D96CD8"/>
    <w:rsid w:val="00D97E3B"/>
    <w:rsid w:val="00DA01A4"/>
    <w:rsid w:val="00DA2DE4"/>
    <w:rsid w:val="00DA44EE"/>
    <w:rsid w:val="00DA554D"/>
    <w:rsid w:val="00DA606C"/>
    <w:rsid w:val="00DA61A1"/>
    <w:rsid w:val="00DA736A"/>
    <w:rsid w:val="00DA7D80"/>
    <w:rsid w:val="00DB15C9"/>
    <w:rsid w:val="00DB5645"/>
    <w:rsid w:val="00DC402B"/>
    <w:rsid w:val="00DC7A62"/>
    <w:rsid w:val="00DD167E"/>
    <w:rsid w:val="00DD312A"/>
    <w:rsid w:val="00DD68AF"/>
    <w:rsid w:val="00DD79EF"/>
    <w:rsid w:val="00DE0D00"/>
    <w:rsid w:val="00DE441E"/>
    <w:rsid w:val="00DF0628"/>
    <w:rsid w:val="00DF22BE"/>
    <w:rsid w:val="00DF2877"/>
    <w:rsid w:val="00DF53ED"/>
    <w:rsid w:val="00DF552A"/>
    <w:rsid w:val="00E0004E"/>
    <w:rsid w:val="00E00CE2"/>
    <w:rsid w:val="00E070CA"/>
    <w:rsid w:val="00E13C13"/>
    <w:rsid w:val="00E20CC8"/>
    <w:rsid w:val="00E211D6"/>
    <w:rsid w:val="00E22C94"/>
    <w:rsid w:val="00E270CA"/>
    <w:rsid w:val="00E2738A"/>
    <w:rsid w:val="00E43494"/>
    <w:rsid w:val="00E44F64"/>
    <w:rsid w:val="00E4518B"/>
    <w:rsid w:val="00E45650"/>
    <w:rsid w:val="00E46D5A"/>
    <w:rsid w:val="00E47CC1"/>
    <w:rsid w:val="00E536A0"/>
    <w:rsid w:val="00E54064"/>
    <w:rsid w:val="00E56CF8"/>
    <w:rsid w:val="00E57605"/>
    <w:rsid w:val="00E63452"/>
    <w:rsid w:val="00E64598"/>
    <w:rsid w:val="00E71056"/>
    <w:rsid w:val="00E7562E"/>
    <w:rsid w:val="00E77507"/>
    <w:rsid w:val="00E83141"/>
    <w:rsid w:val="00E86FC4"/>
    <w:rsid w:val="00E87AD5"/>
    <w:rsid w:val="00E87C61"/>
    <w:rsid w:val="00E87E87"/>
    <w:rsid w:val="00E901D6"/>
    <w:rsid w:val="00E91F9F"/>
    <w:rsid w:val="00E9225E"/>
    <w:rsid w:val="00E93212"/>
    <w:rsid w:val="00E95C0C"/>
    <w:rsid w:val="00E96677"/>
    <w:rsid w:val="00E96C8F"/>
    <w:rsid w:val="00EA2FF8"/>
    <w:rsid w:val="00EA36E2"/>
    <w:rsid w:val="00EA58B0"/>
    <w:rsid w:val="00EB4165"/>
    <w:rsid w:val="00EB4FD3"/>
    <w:rsid w:val="00EB6F8B"/>
    <w:rsid w:val="00EC0568"/>
    <w:rsid w:val="00EC1BB4"/>
    <w:rsid w:val="00EC5601"/>
    <w:rsid w:val="00ED4A4B"/>
    <w:rsid w:val="00ED5CBF"/>
    <w:rsid w:val="00ED5FF3"/>
    <w:rsid w:val="00ED7BEB"/>
    <w:rsid w:val="00EE081C"/>
    <w:rsid w:val="00EE0A2B"/>
    <w:rsid w:val="00EE3B31"/>
    <w:rsid w:val="00EE404E"/>
    <w:rsid w:val="00EE69A4"/>
    <w:rsid w:val="00EF0D33"/>
    <w:rsid w:val="00EF3B79"/>
    <w:rsid w:val="00EF4A63"/>
    <w:rsid w:val="00F041CB"/>
    <w:rsid w:val="00F126BC"/>
    <w:rsid w:val="00F12853"/>
    <w:rsid w:val="00F12BD8"/>
    <w:rsid w:val="00F16146"/>
    <w:rsid w:val="00F20967"/>
    <w:rsid w:val="00F30E9F"/>
    <w:rsid w:val="00F32338"/>
    <w:rsid w:val="00F328F9"/>
    <w:rsid w:val="00F3411C"/>
    <w:rsid w:val="00F40630"/>
    <w:rsid w:val="00F41015"/>
    <w:rsid w:val="00F44AAF"/>
    <w:rsid w:val="00F461A2"/>
    <w:rsid w:val="00F51353"/>
    <w:rsid w:val="00F5160B"/>
    <w:rsid w:val="00F54A4E"/>
    <w:rsid w:val="00F54FF5"/>
    <w:rsid w:val="00F5665C"/>
    <w:rsid w:val="00F658FA"/>
    <w:rsid w:val="00F66D81"/>
    <w:rsid w:val="00F72D04"/>
    <w:rsid w:val="00F77AFA"/>
    <w:rsid w:val="00F80866"/>
    <w:rsid w:val="00F83965"/>
    <w:rsid w:val="00F8457E"/>
    <w:rsid w:val="00F86B4E"/>
    <w:rsid w:val="00F9163D"/>
    <w:rsid w:val="00F91FDB"/>
    <w:rsid w:val="00F93713"/>
    <w:rsid w:val="00F940B9"/>
    <w:rsid w:val="00F94FC0"/>
    <w:rsid w:val="00F96739"/>
    <w:rsid w:val="00F968C4"/>
    <w:rsid w:val="00FA01B2"/>
    <w:rsid w:val="00FA1D33"/>
    <w:rsid w:val="00FA2B93"/>
    <w:rsid w:val="00FA44B2"/>
    <w:rsid w:val="00FA6AEC"/>
    <w:rsid w:val="00FB2E1F"/>
    <w:rsid w:val="00FB48C9"/>
    <w:rsid w:val="00FB532E"/>
    <w:rsid w:val="00FB6471"/>
    <w:rsid w:val="00FC07C0"/>
    <w:rsid w:val="00FC1F5A"/>
    <w:rsid w:val="00FC4644"/>
    <w:rsid w:val="00FE2655"/>
    <w:rsid w:val="00FE3393"/>
    <w:rsid w:val="00FE3753"/>
    <w:rsid w:val="00FF0D59"/>
    <w:rsid w:val="00FF1C95"/>
    <w:rsid w:val="00FF1CBD"/>
    <w:rsid w:val="00FF5C06"/>
    <w:rsid w:val="00FF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A4B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33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663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3397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AD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ED4A4B"/>
    <w:rPr>
      <w:rFonts w:eastAsia="仿宋_GB2312"/>
      <w:sz w:val="3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A01ADE"/>
    <w:rPr>
      <w:szCs w:val="24"/>
    </w:rPr>
  </w:style>
  <w:style w:type="paragraph" w:styleId="Footer">
    <w:name w:val="footer"/>
    <w:basedOn w:val="Normal"/>
    <w:link w:val="FooterChar"/>
    <w:uiPriority w:val="99"/>
    <w:rsid w:val="00ED4A4B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01ADE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ED4A4B"/>
    <w:rPr>
      <w:rFonts w:cs="Times New Roman"/>
    </w:rPr>
  </w:style>
  <w:style w:type="character" w:customStyle="1" w:styleId="131">
    <w:name w:val="131"/>
    <w:uiPriority w:val="99"/>
    <w:rsid w:val="00ED4A4B"/>
    <w:rPr>
      <w:spacing w:val="300"/>
      <w:sz w:val="21"/>
    </w:rPr>
  </w:style>
  <w:style w:type="paragraph" w:styleId="Header">
    <w:name w:val="header"/>
    <w:basedOn w:val="Normal"/>
    <w:link w:val="HeaderChar"/>
    <w:uiPriority w:val="99"/>
    <w:rsid w:val="00ED4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D67D8"/>
    <w:rPr>
      <w:rFonts w:eastAsia="宋体"/>
      <w:kern w:val="2"/>
      <w:sz w:val="18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rsid w:val="00ED4A4B"/>
    <w:pPr>
      <w:snapToGrid w:val="0"/>
      <w:spacing w:line="360" w:lineRule="auto"/>
      <w:ind w:firstLine="480"/>
    </w:pPr>
    <w:rPr>
      <w:rFonts w:eastAsia="仿宋_GB2312"/>
      <w:sz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1ADE"/>
    <w:rPr>
      <w:szCs w:val="24"/>
    </w:rPr>
  </w:style>
  <w:style w:type="paragraph" w:styleId="PlainText">
    <w:name w:val="Plain Text"/>
    <w:basedOn w:val="Normal"/>
    <w:link w:val="PlainTextChar"/>
    <w:uiPriority w:val="99"/>
    <w:rsid w:val="00ED4A4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1ADE"/>
    <w:rPr>
      <w:rFonts w:ascii="宋体" w:hAnsi="Courier New" w:cs="Courier New"/>
      <w:szCs w:val="21"/>
    </w:rPr>
  </w:style>
  <w:style w:type="paragraph" w:styleId="BodyTextIndent3">
    <w:name w:val="Body Text Indent 3"/>
    <w:basedOn w:val="Normal"/>
    <w:link w:val="BodyTextIndent3Char"/>
    <w:uiPriority w:val="99"/>
    <w:rsid w:val="00ED4A4B"/>
    <w:pPr>
      <w:ind w:firstLineChars="200" w:firstLine="540"/>
      <w:outlineLvl w:val="0"/>
    </w:pPr>
    <w:rPr>
      <w:rFonts w:eastAsia="楷体_GB2312"/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1AD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ED4A4B"/>
    <w:pPr>
      <w:tabs>
        <w:tab w:val="left" w:pos="900"/>
        <w:tab w:val="left" w:pos="1080"/>
        <w:tab w:val="left" w:pos="1260"/>
      </w:tabs>
      <w:spacing w:line="700" w:lineRule="exact"/>
      <w:ind w:firstLine="600"/>
    </w:pPr>
    <w:rPr>
      <w:rFonts w:ascii="仿宋_GB2312" w:eastAsia="仿宋_GB2312" w:hAnsi="宋体"/>
      <w:sz w:val="3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1ADE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776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ADE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6D19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1ADE"/>
    <w:rPr>
      <w:szCs w:val="24"/>
    </w:rPr>
  </w:style>
  <w:style w:type="paragraph" w:styleId="NormalWeb">
    <w:name w:val="Normal (Web)"/>
    <w:basedOn w:val="Normal"/>
    <w:uiPriority w:val="99"/>
    <w:rsid w:val="008533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8533FA"/>
    <w:rPr>
      <w:rFonts w:cs="Times New Roman"/>
      <w:b/>
    </w:rPr>
  </w:style>
  <w:style w:type="character" w:customStyle="1" w:styleId="biaoti041">
    <w:name w:val="biaoti041"/>
    <w:uiPriority w:val="99"/>
    <w:rsid w:val="00C42D28"/>
    <w:rPr>
      <w:b/>
      <w:color w:val="003399"/>
      <w:sz w:val="38"/>
    </w:rPr>
  </w:style>
  <w:style w:type="paragraph" w:customStyle="1" w:styleId="Char">
    <w:name w:val="Char"/>
    <w:basedOn w:val="Normal"/>
    <w:uiPriority w:val="99"/>
    <w:rsid w:val="00CB7DF5"/>
    <w:rPr>
      <w:rFonts w:ascii="Tahoma" w:hAnsi="Tahoma"/>
      <w:sz w:val="24"/>
      <w:szCs w:val="20"/>
    </w:rPr>
  </w:style>
  <w:style w:type="paragraph" w:styleId="ListParagraph">
    <w:name w:val="List Paragraph"/>
    <w:basedOn w:val="Normal"/>
    <w:uiPriority w:val="99"/>
    <w:qFormat/>
    <w:rsid w:val="008100FA"/>
    <w:pPr>
      <w:ind w:firstLineChars="200" w:firstLine="420"/>
    </w:pPr>
    <w:rPr>
      <w:rFonts w:ascii="Calibri" w:hAnsi="Calibri"/>
      <w:szCs w:val="22"/>
    </w:rPr>
  </w:style>
  <w:style w:type="character" w:styleId="CommentReference">
    <w:name w:val="annotation reference"/>
    <w:basedOn w:val="DefaultParagraphFont"/>
    <w:uiPriority w:val="99"/>
    <w:semiHidden/>
    <w:rsid w:val="00250B91"/>
    <w:rPr>
      <w:rFonts w:cs="Times New Roman"/>
      <w:sz w:val="21"/>
    </w:rPr>
  </w:style>
  <w:style w:type="paragraph" w:styleId="CommentText">
    <w:name w:val="annotation text"/>
    <w:basedOn w:val="Normal"/>
    <w:link w:val="CommentTextChar"/>
    <w:uiPriority w:val="99"/>
    <w:semiHidden/>
    <w:rsid w:val="00250B91"/>
    <w:pPr>
      <w:jc w:val="left"/>
    </w:pPr>
    <w:rPr>
      <w:rFonts w:ascii="Calibri" w:hAnsi="Calibr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ADE"/>
    <w:rPr>
      <w:szCs w:val="24"/>
    </w:rPr>
  </w:style>
  <w:style w:type="paragraph" w:customStyle="1" w:styleId="Char1">
    <w:name w:val="Char1"/>
    <w:basedOn w:val="Normal"/>
    <w:uiPriority w:val="99"/>
    <w:rsid w:val="006B141B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29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158</Words>
  <Characters>904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武大党字〔2004〕46号</dc:title>
  <dc:subject/>
  <dc:creator>xhx</dc:creator>
  <cp:keywords/>
  <dc:description/>
  <cp:lastModifiedBy>walkinnet</cp:lastModifiedBy>
  <cp:revision>2</cp:revision>
  <cp:lastPrinted>2016-04-18T02:49:00Z</cp:lastPrinted>
  <dcterms:created xsi:type="dcterms:W3CDTF">2016-06-08T09:07:00Z</dcterms:created>
  <dcterms:modified xsi:type="dcterms:W3CDTF">2016-06-08T09:07:00Z</dcterms:modified>
</cp:coreProperties>
</file>