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C8" w:rsidRDefault="00D826C8" w:rsidP="00D826C8">
      <w:pPr>
        <w:widowControl/>
        <w:ind w:firstLineChars="200" w:firstLine="31680"/>
        <w:jc w:val="left"/>
        <w:rPr>
          <w:b/>
          <w:bCs/>
          <w:sz w:val="30"/>
          <w:szCs w:val="30"/>
        </w:rPr>
      </w:pPr>
      <w:r w:rsidRPr="002A35EC">
        <w:rPr>
          <w:rFonts w:hint="eastAsia"/>
          <w:b/>
          <w:bCs/>
          <w:sz w:val="30"/>
          <w:szCs w:val="30"/>
        </w:rPr>
        <w:t>第二届全国马克思主义理论学科博士生学术论坛报名表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0"/>
        <w:gridCol w:w="1200"/>
        <w:gridCol w:w="1600"/>
        <w:gridCol w:w="1093"/>
        <w:gridCol w:w="567"/>
        <w:gridCol w:w="567"/>
        <w:gridCol w:w="634"/>
        <w:gridCol w:w="1401"/>
      </w:tblGrid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20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0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093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籍贯</w:t>
            </w:r>
          </w:p>
        </w:tc>
        <w:tc>
          <w:tcPr>
            <w:tcW w:w="2035" w:type="dxa"/>
            <w:gridSpan w:val="2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在读学校</w:t>
            </w:r>
          </w:p>
        </w:tc>
        <w:tc>
          <w:tcPr>
            <w:tcW w:w="7062" w:type="dxa"/>
            <w:gridSpan w:val="7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论文题目</w:t>
            </w:r>
          </w:p>
        </w:tc>
        <w:tc>
          <w:tcPr>
            <w:tcW w:w="7062" w:type="dxa"/>
            <w:gridSpan w:val="7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通讯地址</w:t>
            </w:r>
          </w:p>
        </w:tc>
        <w:tc>
          <w:tcPr>
            <w:tcW w:w="7062" w:type="dxa"/>
            <w:gridSpan w:val="7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800" w:type="dxa"/>
            <w:gridSpan w:val="2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60" w:type="dxa"/>
            <w:gridSpan w:val="2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邮政编码</w:t>
            </w:r>
          </w:p>
        </w:tc>
        <w:tc>
          <w:tcPr>
            <w:tcW w:w="2602" w:type="dxa"/>
            <w:gridSpan w:val="3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3893" w:type="dxa"/>
            <w:gridSpan w:val="3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68" w:type="dxa"/>
            <w:gridSpan w:val="3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30"/>
                <w:szCs w:val="30"/>
              </w:rPr>
              <w:t>是否住宿</w:t>
            </w:r>
          </w:p>
        </w:tc>
        <w:tc>
          <w:tcPr>
            <w:tcW w:w="1401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D826C8" w:rsidRPr="00DD2581" w:rsidTr="00DD2581">
        <w:tc>
          <w:tcPr>
            <w:tcW w:w="146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20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00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093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68" w:type="dxa"/>
            <w:gridSpan w:val="3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24"/>
                <w:szCs w:val="30"/>
              </w:rPr>
              <w:t>特殊饮食习惯</w:t>
            </w:r>
          </w:p>
        </w:tc>
        <w:tc>
          <w:tcPr>
            <w:tcW w:w="1401" w:type="dxa"/>
          </w:tcPr>
          <w:p w:rsidR="00D826C8" w:rsidRPr="00DD2581" w:rsidRDefault="00D826C8" w:rsidP="00DD2581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D2581">
              <w:rPr>
                <w:rFonts w:hint="eastAsia"/>
                <w:sz w:val="24"/>
                <w:szCs w:val="30"/>
              </w:rPr>
              <w:t>（如清真）</w:t>
            </w:r>
          </w:p>
        </w:tc>
      </w:tr>
      <w:tr w:rsidR="00D826C8" w:rsidRPr="00DD2581" w:rsidTr="00DD2581">
        <w:tc>
          <w:tcPr>
            <w:tcW w:w="8522" w:type="dxa"/>
            <w:gridSpan w:val="8"/>
          </w:tcPr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  <w:r w:rsidRPr="00DD2581">
              <w:rPr>
                <w:rFonts w:hint="eastAsia"/>
                <w:sz w:val="24"/>
                <w:szCs w:val="30"/>
              </w:rPr>
              <w:t>获奖情况：（请简要摘写</w:t>
            </w:r>
            <w:r w:rsidRPr="00DD2581">
              <w:rPr>
                <w:sz w:val="24"/>
                <w:szCs w:val="30"/>
              </w:rPr>
              <w:t>5</w:t>
            </w:r>
            <w:r w:rsidRPr="00DD2581">
              <w:rPr>
                <w:rFonts w:hint="eastAsia"/>
                <w:sz w:val="24"/>
                <w:szCs w:val="30"/>
              </w:rPr>
              <w:t>个）</w:t>
            </w: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</w:tc>
      </w:tr>
      <w:tr w:rsidR="00D826C8" w:rsidRPr="00DD2581" w:rsidTr="00DD2581">
        <w:tc>
          <w:tcPr>
            <w:tcW w:w="8522" w:type="dxa"/>
            <w:gridSpan w:val="8"/>
          </w:tcPr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  <w:r w:rsidRPr="00DD2581">
              <w:rPr>
                <w:rFonts w:hint="eastAsia"/>
                <w:sz w:val="24"/>
                <w:szCs w:val="30"/>
              </w:rPr>
              <w:t>科研情况：（请简要摘写</w:t>
            </w:r>
            <w:r w:rsidRPr="00DD2581">
              <w:rPr>
                <w:sz w:val="24"/>
                <w:szCs w:val="30"/>
              </w:rPr>
              <w:t>5</w:t>
            </w:r>
            <w:r w:rsidRPr="00DD2581">
              <w:rPr>
                <w:rFonts w:hint="eastAsia"/>
                <w:sz w:val="24"/>
                <w:szCs w:val="30"/>
              </w:rPr>
              <w:t>个科研成果）</w:t>
            </w: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</w:tc>
      </w:tr>
      <w:tr w:rsidR="00D826C8" w:rsidRPr="00DD2581" w:rsidTr="00DD2581">
        <w:tc>
          <w:tcPr>
            <w:tcW w:w="8522" w:type="dxa"/>
            <w:gridSpan w:val="8"/>
          </w:tcPr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  <w:r w:rsidRPr="00DD2581">
              <w:rPr>
                <w:rFonts w:hint="eastAsia"/>
                <w:sz w:val="24"/>
                <w:szCs w:val="30"/>
              </w:rPr>
              <w:t>所在学校意见：（请在读学院加盖单位公章）</w:t>
            </w: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  <w:bookmarkStart w:id="0" w:name="_GoBack"/>
            <w:bookmarkEnd w:id="0"/>
          </w:p>
          <w:p w:rsidR="00D826C8" w:rsidRPr="00DD2581" w:rsidRDefault="00D826C8" w:rsidP="00DD2581">
            <w:pPr>
              <w:spacing w:line="360" w:lineRule="auto"/>
              <w:jc w:val="left"/>
              <w:rPr>
                <w:sz w:val="24"/>
                <w:szCs w:val="30"/>
              </w:rPr>
            </w:pPr>
          </w:p>
        </w:tc>
      </w:tr>
    </w:tbl>
    <w:p w:rsidR="00D826C8" w:rsidRPr="002A35EC" w:rsidRDefault="00D826C8" w:rsidP="00D826C8">
      <w:pPr>
        <w:spacing w:line="360" w:lineRule="auto"/>
        <w:ind w:firstLineChars="200" w:firstLine="31680"/>
        <w:jc w:val="center"/>
        <w:rPr>
          <w:sz w:val="30"/>
          <w:szCs w:val="30"/>
        </w:rPr>
      </w:pPr>
    </w:p>
    <w:sectPr w:rsidR="00D826C8" w:rsidRPr="002A35EC" w:rsidSect="002E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6C8" w:rsidRDefault="00D826C8" w:rsidP="0048171A">
      <w:r>
        <w:separator/>
      </w:r>
    </w:p>
  </w:endnote>
  <w:endnote w:type="continuationSeparator" w:id="0">
    <w:p w:rsidR="00D826C8" w:rsidRDefault="00D826C8" w:rsidP="0048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6C8" w:rsidRDefault="00D826C8" w:rsidP="0048171A">
      <w:r>
        <w:separator/>
      </w:r>
    </w:p>
  </w:footnote>
  <w:footnote w:type="continuationSeparator" w:id="0">
    <w:p w:rsidR="00D826C8" w:rsidRDefault="00D826C8" w:rsidP="00481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BA7"/>
    <w:multiLevelType w:val="hybridMultilevel"/>
    <w:tmpl w:val="0DC23B4C"/>
    <w:lvl w:ilvl="0" w:tplc="469A0054">
      <w:start w:val="1"/>
      <w:numFmt w:val="decimal"/>
      <w:lvlText w:val="%1、"/>
      <w:lvlJc w:val="left"/>
      <w:pPr>
        <w:ind w:left="84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18BE6679"/>
    <w:multiLevelType w:val="hybridMultilevel"/>
    <w:tmpl w:val="1E7E38AA"/>
    <w:lvl w:ilvl="0" w:tplc="0409000F">
      <w:start w:val="1"/>
      <w:numFmt w:val="decimal"/>
      <w:lvlText w:val="%1."/>
      <w:lvlJc w:val="left"/>
      <w:pPr>
        <w:ind w:left="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  <w:rPr>
        <w:rFonts w:cs="Times New Roman"/>
      </w:rPr>
    </w:lvl>
  </w:abstractNum>
  <w:abstractNum w:abstractNumId="2">
    <w:nsid w:val="424D54F4"/>
    <w:multiLevelType w:val="hybridMultilevel"/>
    <w:tmpl w:val="C168311A"/>
    <w:lvl w:ilvl="0" w:tplc="0409000F">
      <w:start w:val="1"/>
      <w:numFmt w:val="decimal"/>
      <w:lvlText w:val="%1."/>
      <w:lvlJc w:val="left"/>
      <w:pPr>
        <w:ind w:left="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  <w:rPr>
        <w:rFonts w:cs="Times New Roman"/>
      </w:rPr>
    </w:lvl>
  </w:abstractNum>
  <w:abstractNum w:abstractNumId="3">
    <w:nsid w:val="4B5B19E2"/>
    <w:multiLevelType w:val="hybridMultilevel"/>
    <w:tmpl w:val="8034CD6A"/>
    <w:lvl w:ilvl="0" w:tplc="0FC207EE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5C71EF4"/>
    <w:multiLevelType w:val="hybridMultilevel"/>
    <w:tmpl w:val="F2C89862"/>
    <w:lvl w:ilvl="0" w:tplc="F558BFA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0E"/>
    <w:rsid w:val="00047611"/>
    <w:rsid w:val="000D506E"/>
    <w:rsid w:val="0012355A"/>
    <w:rsid w:val="00133370"/>
    <w:rsid w:val="001939BF"/>
    <w:rsid w:val="001E0769"/>
    <w:rsid w:val="0023533A"/>
    <w:rsid w:val="0024005F"/>
    <w:rsid w:val="0028024F"/>
    <w:rsid w:val="002A35EC"/>
    <w:rsid w:val="002C32DD"/>
    <w:rsid w:val="002E2D71"/>
    <w:rsid w:val="00315F43"/>
    <w:rsid w:val="00373352"/>
    <w:rsid w:val="003A7031"/>
    <w:rsid w:val="003F186A"/>
    <w:rsid w:val="003F20E6"/>
    <w:rsid w:val="00446B56"/>
    <w:rsid w:val="004470D4"/>
    <w:rsid w:val="0048171A"/>
    <w:rsid w:val="004B45D6"/>
    <w:rsid w:val="005B2976"/>
    <w:rsid w:val="005D71EA"/>
    <w:rsid w:val="005F1D0E"/>
    <w:rsid w:val="006D18B6"/>
    <w:rsid w:val="006D4342"/>
    <w:rsid w:val="007003FF"/>
    <w:rsid w:val="007238E6"/>
    <w:rsid w:val="00732234"/>
    <w:rsid w:val="0077153E"/>
    <w:rsid w:val="00781D56"/>
    <w:rsid w:val="0078540D"/>
    <w:rsid w:val="007B4F94"/>
    <w:rsid w:val="0086287C"/>
    <w:rsid w:val="00865B22"/>
    <w:rsid w:val="008B5670"/>
    <w:rsid w:val="008E3EF3"/>
    <w:rsid w:val="008E7B1F"/>
    <w:rsid w:val="0090376C"/>
    <w:rsid w:val="00903F99"/>
    <w:rsid w:val="0096482C"/>
    <w:rsid w:val="00986557"/>
    <w:rsid w:val="009866CA"/>
    <w:rsid w:val="00990417"/>
    <w:rsid w:val="009A5433"/>
    <w:rsid w:val="009E2B1D"/>
    <w:rsid w:val="009F350D"/>
    <w:rsid w:val="00A05550"/>
    <w:rsid w:val="00A660A6"/>
    <w:rsid w:val="00AD38E4"/>
    <w:rsid w:val="00AD7FD0"/>
    <w:rsid w:val="00B24529"/>
    <w:rsid w:val="00B420C7"/>
    <w:rsid w:val="00BE32FF"/>
    <w:rsid w:val="00C11CC6"/>
    <w:rsid w:val="00C1373D"/>
    <w:rsid w:val="00C64C29"/>
    <w:rsid w:val="00C67F3B"/>
    <w:rsid w:val="00C82EB7"/>
    <w:rsid w:val="00CB03B2"/>
    <w:rsid w:val="00CD149C"/>
    <w:rsid w:val="00CF70CD"/>
    <w:rsid w:val="00D31128"/>
    <w:rsid w:val="00D72E87"/>
    <w:rsid w:val="00D826C8"/>
    <w:rsid w:val="00D8349C"/>
    <w:rsid w:val="00DB5A38"/>
    <w:rsid w:val="00DD2581"/>
    <w:rsid w:val="00DE06F8"/>
    <w:rsid w:val="00E13C54"/>
    <w:rsid w:val="00ED543D"/>
    <w:rsid w:val="00F25F02"/>
    <w:rsid w:val="00FA7DBC"/>
    <w:rsid w:val="00FB3EFB"/>
    <w:rsid w:val="00FB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7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1D56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13337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28024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817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171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8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17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8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171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3223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6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068">
                  <w:marLeft w:val="0"/>
                  <w:marRight w:val="0"/>
                  <w:marTop w:val="0"/>
                  <w:marBottom w:val="0"/>
                  <w:divBdr>
                    <w:top w:val="single" w:sz="6" w:space="0" w:color="EAEF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20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</Words>
  <Characters>149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第二届全国马克思主义理论学科博士生学术论坛报名表</dc:title>
  <dc:subject/>
  <dc:creator>微软用户</dc:creator>
  <cp:keywords/>
  <dc:description/>
  <cp:lastModifiedBy>chain</cp:lastModifiedBy>
  <cp:revision>2</cp:revision>
  <cp:lastPrinted>2016-10-14T08:32:00Z</cp:lastPrinted>
  <dcterms:created xsi:type="dcterms:W3CDTF">2016-10-18T06:53:00Z</dcterms:created>
  <dcterms:modified xsi:type="dcterms:W3CDTF">2016-10-18T06:53:00Z</dcterms:modified>
</cp:coreProperties>
</file>